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8F90F" w14:textId="77777777" w:rsidR="00EC1C46" w:rsidRDefault="00EC1C46">
      <w:pPr>
        <w:overflowPunct w:val="0"/>
        <w:rPr>
          <w:rFonts w:eastAsia="SimSun"/>
          <w:lang w:eastAsia="zh-CN"/>
        </w:rPr>
      </w:pPr>
      <w:r>
        <w:rPr>
          <w:rFonts w:hint="eastAsia"/>
          <w:lang w:eastAsia="zh-CN"/>
        </w:rPr>
        <w:t>様式</w:t>
      </w:r>
      <w:r w:rsidR="006D5781">
        <w:rPr>
          <w:rFonts w:hint="eastAsia"/>
        </w:rPr>
        <w:t>第</w:t>
      </w:r>
      <w:r w:rsidR="00C92235">
        <w:rPr>
          <w:rFonts w:hint="eastAsia"/>
        </w:rPr>
        <w:t>7</w:t>
      </w:r>
      <w:r>
        <w:rPr>
          <w:rFonts w:hint="eastAsia"/>
          <w:lang w:eastAsia="zh-CN"/>
        </w:rPr>
        <w:t>号</w:t>
      </w:r>
    </w:p>
    <w:p w14:paraId="0557787D" w14:textId="77777777" w:rsidR="006D5781" w:rsidRPr="006D5781" w:rsidRDefault="006D5781">
      <w:pPr>
        <w:overflowPunct w:val="0"/>
        <w:rPr>
          <w:rFonts w:eastAsia="SimSun"/>
          <w:lang w:eastAsia="zh-CN"/>
        </w:rPr>
      </w:pPr>
    </w:p>
    <w:p w14:paraId="07B60431" w14:textId="77777777" w:rsidR="006D5781" w:rsidRDefault="00C92235" w:rsidP="006D5781">
      <w:pPr>
        <w:overflowPunct w:val="0"/>
        <w:jc w:val="center"/>
      </w:pPr>
      <w:r w:rsidRPr="006C2A17">
        <w:rPr>
          <w:rFonts w:hint="eastAsia"/>
          <w:spacing w:val="490"/>
          <w:kern w:val="0"/>
          <w:sz w:val="28"/>
          <w:fitText w:val="2800" w:id="-1193095936"/>
        </w:rPr>
        <w:t>質問</w:t>
      </w:r>
      <w:r w:rsidRPr="006C2A17">
        <w:rPr>
          <w:rFonts w:hint="eastAsia"/>
          <w:kern w:val="0"/>
          <w:sz w:val="28"/>
          <w:fitText w:val="2800" w:id="-1193095936"/>
        </w:rPr>
        <w:t>書</w:t>
      </w:r>
    </w:p>
    <w:p w14:paraId="6CCB88CA" w14:textId="77777777" w:rsidR="006D5781" w:rsidRPr="006D5781" w:rsidRDefault="006D5781">
      <w:pPr>
        <w:overflowPunct w:val="0"/>
        <w:rPr>
          <w:rFonts w:eastAsia="SimSun"/>
          <w:lang w:eastAsia="zh-CN"/>
        </w:rPr>
      </w:pPr>
    </w:p>
    <w:p w14:paraId="574BA80A" w14:textId="77777777" w:rsidR="006020D6" w:rsidRPr="006020D6" w:rsidRDefault="006D5781" w:rsidP="006020D6">
      <w:pPr>
        <w:overflowPunct w:val="0"/>
        <w:jc w:val="right"/>
        <w:rPr>
          <w:rFonts w:eastAsia="SimSun"/>
          <w:lang w:eastAsia="zh-CN"/>
        </w:rPr>
      </w:pPr>
      <w:r>
        <w:rPr>
          <w:rFonts w:hint="eastAsia"/>
        </w:rPr>
        <w:t xml:space="preserve">令和　　</w:t>
      </w:r>
      <w:r w:rsidR="006020D6">
        <w:rPr>
          <w:rFonts w:hint="eastAsia"/>
          <w:lang w:eastAsia="zh-CN"/>
        </w:rPr>
        <w:t>年　　月　　日</w:t>
      </w:r>
      <w:r w:rsidR="006020D6">
        <w:rPr>
          <w:rFonts w:hint="eastAsia"/>
        </w:rPr>
        <w:t xml:space="preserve">　</w:t>
      </w:r>
    </w:p>
    <w:p w14:paraId="0C7A6ED0" w14:textId="77777777" w:rsidR="00EC1C46" w:rsidRDefault="00EC1C46">
      <w:pPr>
        <w:overflowPunct w:val="0"/>
        <w:rPr>
          <w:lang w:eastAsia="zh-CN"/>
        </w:rPr>
      </w:pPr>
    </w:p>
    <w:p w14:paraId="4FF9D99C" w14:textId="77777777" w:rsidR="006D5781" w:rsidRDefault="00B50D98" w:rsidP="00F47DAD">
      <w:pPr>
        <w:overflowPunct w:val="0"/>
        <w:ind w:firstLineChars="200" w:firstLine="420"/>
      </w:pPr>
      <w:r>
        <w:rPr>
          <w:rFonts w:hint="eastAsia"/>
        </w:rPr>
        <w:t>東彼杵地域</w:t>
      </w:r>
      <w:r w:rsidR="006D5781">
        <w:rPr>
          <w:rFonts w:hint="eastAsia"/>
        </w:rPr>
        <w:t>有害鳥獣被害防止対策協議会</w:t>
      </w:r>
    </w:p>
    <w:p w14:paraId="3F1E0A6B" w14:textId="61FEA23D" w:rsidR="00EC1C46" w:rsidRDefault="006D5781" w:rsidP="00B50D98">
      <w:pPr>
        <w:overflowPunct w:val="0"/>
        <w:ind w:firstLineChars="300" w:firstLine="630"/>
      </w:pPr>
      <w:r>
        <w:rPr>
          <w:rFonts w:hint="eastAsia"/>
        </w:rPr>
        <w:t xml:space="preserve">会　長　　</w:t>
      </w:r>
      <w:r w:rsidR="00710A61">
        <w:rPr>
          <w:rFonts w:hint="eastAsia"/>
        </w:rPr>
        <w:t>朝長　哲也</w:t>
      </w:r>
      <w:r w:rsidR="00EC1C46">
        <w:rPr>
          <w:rFonts w:hint="eastAsia"/>
        </w:rPr>
        <w:t xml:space="preserve">　　</w:t>
      </w:r>
      <w:r w:rsidR="002D39E8">
        <w:rPr>
          <w:rFonts w:hint="eastAsia"/>
        </w:rPr>
        <w:t>様</w:t>
      </w:r>
    </w:p>
    <w:p w14:paraId="7E826F0D" w14:textId="77777777" w:rsidR="00447E18" w:rsidRDefault="00447E18" w:rsidP="00447E18">
      <w:pPr>
        <w:overflowPunct w:val="0"/>
        <w:rPr>
          <w:rFonts w:eastAsia="SimSun"/>
          <w:lang w:eastAsia="zh-CN"/>
        </w:rPr>
      </w:pPr>
    </w:p>
    <w:p w14:paraId="6CEB5129" w14:textId="77777777" w:rsidR="00C92235" w:rsidRPr="006D5781" w:rsidRDefault="00C92235" w:rsidP="00C92235">
      <w:pPr>
        <w:overflowPunct w:val="0"/>
        <w:jc w:val="right"/>
        <w:rPr>
          <w:u w:val="single"/>
        </w:rPr>
      </w:pPr>
      <w:r w:rsidRPr="006C2A17">
        <w:rPr>
          <w:rFonts w:hint="eastAsia"/>
          <w:spacing w:val="150"/>
          <w:kern w:val="0"/>
          <w:u w:val="single"/>
          <w:fitText w:val="1260" w:id="-1193095935"/>
        </w:rPr>
        <w:t>所在</w:t>
      </w:r>
      <w:r w:rsidRPr="006C2A17">
        <w:rPr>
          <w:rFonts w:hint="eastAsia"/>
          <w:spacing w:val="15"/>
          <w:kern w:val="0"/>
          <w:u w:val="single"/>
          <w:fitText w:val="1260" w:id="-1193095935"/>
        </w:rPr>
        <w:t>地</w:t>
      </w:r>
      <w:r w:rsidRPr="006D5781">
        <w:rPr>
          <w:rFonts w:hint="eastAsia"/>
          <w:u w:val="single"/>
        </w:rPr>
        <w:t xml:space="preserve">　　　　　　　　　　　　　　　　　　　</w:t>
      </w:r>
    </w:p>
    <w:p w14:paraId="1A959373" w14:textId="77777777" w:rsidR="00C92235" w:rsidRPr="006D5781" w:rsidRDefault="00C92235" w:rsidP="00C92235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 xml:space="preserve">商号又は名称　　　　　　　　　　　　　　　　　　　</w:t>
      </w:r>
    </w:p>
    <w:p w14:paraId="7746587F" w14:textId="77777777" w:rsidR="00C92235" w:rsidRPr="006D5781" w:rsidRDefault="00C92235" w:rsidP="00C92235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 xml:space="preserve">代表者職氏名　　　　　　　　　　　　　　　　　　　</w:t>
      </w:r>
    </w:p>
    <w:p w14:paraId="60BE0967" w14:textId="77777777" w:rsidR="00C92235" w:rsidRPr="006D5781" w:rsidRDefault="00C92235" w:rsidP="00C92235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 xml:space="preserve">担当者職氏名　　　　　　　　　　　　　　　　　　　</w:t>
      </w:r>
    </w:p>
    <w:p w14:paraId="757BABA0" w14:textId="77777777" w:rsidR="00C92235" w:rsidRPr="006D5781" w:rsidRDefault="00C92235" w:rsidP="00C92235">
      <w:pPr>
        <w:overflowPunct w:val="0"/>
        <w:jc w:val="right"/>
        <w:rPr>
          <w:u w:val="single"/>
        </w:rPr>
      </w:pPr>
      <w:r w:rsidRPr="006C2A17">
        <w:rPr>
          <w:rFonts w:hint="eastAsia"/>
          <w:spacing w:val="60"/>
          <w:kern w:val="0"/>
          <w:u w:val="single"/>
          <w:fitText w:val="1260" w:id="-1193095934"/>
        </w:rPr>
        <w:t>電話番</w:t>
      </w:r>
      <w:r w:rsidRPr="006C2A17">
        <w:rPr>
          <w:rFonts w:hint="eastAsia"/>
          <w:spacing w:val="30"/>
          <w:kern w:val="0"/>
          <w:u w:val="single"/>
          <w:fitText w:val="1260" w:id="-1193095934"/>
        </w:rPr>
        <w:t>号</w:t>
      </w:r>
      <w:r w:rsidRPr="006D578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－　　　　　　－</w:t>
      </w:r>
      <w:r w:rsidRPr="006D5781">
        <w:rPr>
          <w:rFonts w:hint="eastAsia"/>
          <w:u w:val="single"/>
        </w:rPr>
        <w:t xml:space="preserve">　　　　　　</w:t>
      </w:r>
    </w:p>
    <w:p w14:paraId="247418F4" w14:textId="77777777" w:rsidR="00C92235" w:rsidRPr="006D5781" w:rsidRDefault="00C92235" w:rsidP="00C92235">
      <w:pPr>
        <w:overflowPunct w:val="0"/>
        <w:jc w:val="right"/>
        <w:rPr>
          <w:rFonts w:eastAsia="SimSun"/>
          <w:u w:val="single"/>
          <w:lang w:eastAsia="zh-CN"/>
        </w:rPr>
      </w:pPr>
      <w:r w:rsidRPr="006C2A17">
        <w:rPr>
          <w:rFonts w:asciiTheme="minorEastAsia" w:eastAsiaTheme="minorEastAsia" w:hAnsiTheme="minorEastAsia" w:hint="eastAsia"/>
          <w:spacing w:val="15"/>
          <w:kern w:val="0"/>
          <w:u w:val="single"/>
          <w:fitText w:val="1260" w:id="-1193095933"/>
        </w:rPr>
        <w:t>ＦＡＸ番</w:t>
      </w:r>
      <w:r w:rsidRPr="006C2A17">
        <w:rPr>
          <w:rFonts w:asciiTheme="minorEastAsia" w:eastAsiaTheme="minorEastAsia" w:hAnsiTheme="minorEastAsia" w:hint="eastAsia"/>
          <w:spacing w:val="45"/>
          <w:kern w:val="0"/>
          <w:u w:val="single"/>
          <w:fitText w:val="1260" w:id="-1193095933"/>
        </w:rPr>
        <w:t>号</w:t>
      </w:r>
      <w:r w:rsidRPr="006D578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－　　　　　　－</w:t>
      </w:r>
      <w:r w:rsidRPr="006D5781">
        <w:rPr>
          <w:rFonts w:hint="eastAsia"/>
          <w:u w:val="single"/>
        </w:rPr>
        <w:t xml:space="preserve">　</w:t>
      </w:r>
      <w:r w:rsidRPr="006D5781">
        <w:rPr>
          <w:rFonts w:asciiTheme="minorEastAsia" w:eastAsiaTheme="minorEastAsia" w:hAnsiTheme="minorEastAsia" w:hint="eastAsia"/>
          <w:u w:val="single"/>
        </w:rPr>
        <w:t xml:space="preserve">　　　　　</w:t>
      </w:r>
    </w:p>
    <w:p w14:paraId="14EE1DFD" w14:textId="77777777" w:rsidR="00EC1C46" w:rsidRPr="00C92235" w:rsidRDefault="00EC1C46">
      <w:pPr>
        <w:overflowPunct w:val="0"/>
      </w:pPr>
    </w:p>
    <w:p w14:paraId="0E01221E" w14:textId="6E64B5B6" w:rsidR="00C92235" w:rsidRDefault="00C92235" w:rsidP="00C92235">
      <w:pPr>
        <w:overflowPunct w:val="0"/>
        <w:ind w:left="210" w:hanging="210"/>
      </w:pPr>
      <w:r>
        <w:rPr>
          <w:rFonts w:hint="eastAsia"/>
        </w:rPr>
        <w:t xml:space="preserve">　　</w:t>
      </w:r>
      <w:r w:rsidRPr="00F84E4E">
        <w:rPr>
          <w:rFonts w:hint="eastAsia"/>
        </w:rPr>
        <w:t>令和</w:t>
      </w:r>
      <w:r w:rsidR="00695A9A">
        <w:rPr>
          <w:rFonts w:hint="eastAsia"/>
        </w:rPr>
        <w:t xml:space="preserve">　</w:t>
      </w:r>
      <w:r w:rsidRPr="00F84E4E">
        <w:rPr>
          <w:rFonts w:hint="eastAsia"/>
        </w:rPr>
        <w:t>年</w:t>
      </w:r>
      <w:r w:rsidR="004C751A">
        <w:rPr>
          <w:rFonts w:hint="eastAsia"/>
        </w:rPr>
        <w:t xml:space="preserve">　</w:t>
      </w:r>
      <w:r w:rsidRPr="00F84E4E">
        <w:rPr>
          <w:rFonts w:hint="eastAsia"/>
        </w:rPr>
        <w:t>月</w:t>
      </w:r>
      <w:r w:rsidR="004C751A">
        <w:rPr>
          <w:rFonts w:hint="eastAsia"/>
        </w:rPr>
        <w:t xml:space="preserve">　</w:t>
      </w:r>
      <w:r w:rsidRPr="00F84E4E">
        <w:rPr>
          <w:rFonts w:hint="eastAsia"/>
        </w:rPr>
        <w:t>日</w:t>
      </w:r>
      <w:r w:rsidRPr="00C65750">
        <w:rPr>
          <w:rFonts w:hint="eastAsia"/>
        </w:rPr>
        <w:t>付けで公告のありました</w:t>
      </w:r>
      <w:r>
        <w:rPr>
          <w:rFonts w:hint="eastAsia"/>
        </w:rPr>
        <w:t>下記入札案件について</w:t>
      </w:r>
      <w:r w:rsidRPr="00C65750">
        <w:rPr>
          <w:rFonts w:hint="eastAsia"/>
        </w:rPr>
        <w:t>、</w:t>
      </w:r>
      <w:r>
        <w:rPr>
          <w:rFonts w:hint="eastAsia"/>
        </w:rPr>
        <w:t>質問いたし</w:t>
      </w:r>
      <w:r w:rsidRPr="00C65750">
        <w:rPr>
          <w:rFonts w:hint="eastAsia"/>
        </w:rPr>
        <w:t>ます。</w:t>
      </w:r>
    </w:p>
    <w:p w14:paraId="5C869D02" w14:textId="77777777" w:rsidR="00EC1C46" w:rsidRPr="00C92235" w:rsidRDefault="00EC1C46" w:rsidP="00D33CDA">
      <w:pPr>
        <w:overflowPunct w:val="0"/>
      </w:pPr>
    </w:p>
    <w:p w14:paraId="334233D6" w14:textId="77777777" w:rsidR="00C92235" w:rsidRDefault="00C92235" w:rsidP="00C92235">
      <w:pPr>
        <w:overflowPunct w:val="0"/>
      </w:pPr>
      <w:r>
        <w:rPr>
          <w:rFonts w:hint="eastAsia"/>
        </w:rPr>
        <w:t xml:space="preserve">　 1　入札案件</w:t>
      </w:r>
    </w:p>
    <w:p w14:paraId="0DCB77FB" w14:textId="6B61FB3D" w:rsidR="00C92235" w:rsidRDefault="00C92235" w:rsidP="00C92235">
      <w:pPr>
        <w:overflowPunct w:val="0"/>
        <w:ind w:firstLineChars="200" w:firstLine="420"/>
      </w:pPr>
      <w:r>
        <w:rPr>
          <w:rFonts w:hint="eastAsia"/>
        </w:rPr>
        <w:t xml:space="preserve">(1) </w:t>
      </w:r>
      <w:r w:rsidRPr="00C92235">
        <w:rPr>
          <w:rFonts w:hint="eastAsia"/>
          <w:spacing w:val="105"/>
          <w:kern w:val="0"/>
          <w:fitText w:val="1050" w:id="-1193095680"/>
        </w:rPr>
        <w:t>事業</w:t>
      </w:r>
      <w:r w:rsidRPr="00C92235">
        <w:rPr>
          <w:rFonts w:hint="eastAsia"/>
          <w:kern w:val="0"/>
          <w:fitText w:val="1050" w:id="-1193095680"/>
        </w:rPr>
        <w:t>名</w:t>
      </w:r>
      <w:r>
        <w:rPr>
          <w:rFonts w:hint="eastAsia"/>
        </w:rPr>
        <w:t xml:space="preserve">　令和</w:t>
      </w:r>
      <w:r w:rsidR="006C2A17">
        <w:rPr>
          <w:rFonts w:hint="eastAsia"/>
        </w:rPr>
        <w:t>7</w:t>
      </w:r>
      <w:r>
        <w:rPr>
          <w:rFonts w:hint="eastAsia"/>
        </w:rPr>
        <w:t>年度</w:t>
      </w:r>
      <w:r w:rsidR="00B50D98">
        <w:rPr>
          <w:rFonts w:hint="eastAsia"/>
        </w:rPr>
        <w:t>東彼杵地域</w:t>
      </w:r>
      <w:r>
        <w:rPr>
          <w:rFonts w:hint="eastAsia"/>
        </w:rPr>
        <w:t>鳥獣被害防止総合対策事業</w:t>
      </w:r>
    </w:p>
    <w:p w14:paraId="51C6867D" w14:textId="7C174DB2" w:rsidR="00C92235" w:rsidRDefault="00C92235" w:rsidP="00C92235">
      <w:pPr>
        <w:overflowPunct w:val="0"/>
      </w:pPr>
      <w:r>
        <w:rPr>
          <w:rFonts w:hint="eastAsia"/>
        </w:rPr>
        <w:t xml:space="preserve">　　(2) </w:t>
      </w:r>
      <w:r w:rsidRPr="00C92235">
        <w:rPr>
          <w:rFonts w:hint="eastAsia"/>
          <w:spacing w:val="105"/>
          <w:kern w:val="0"/>
          <w:fitText w:val="1050" w:id="-1193095679"/>
        </w:rPr>
        <w:t>物件</w:t>
      </w:r>
      <w:r w:rsidRPr="00C92235">
        <w:rPr>
          <w:rFonts w:hint="eastAsia"/>
          <w:kern w:val="0"/>
          <w:fitText w:val="1050" w:id="-1193095679"/>
        </w:rPr>
        <w:t>名</w:t>
      </w:r>
      <w:r>
        <w:rPr>
          <w:rFonts w:hint="eastAsia"/>
        </w:rPr>
        <w:t xml:space="preserve">　</w:t>
      </w:r>
      <w:r w:rsidR="00B50D98">
        <w:rPr>
          <w:rFonts w:hint="eastAsia"/>
        </w:rPr>
        <w:t>イノシシ用箱わな</w:t>
      </w:r>
      <w:r w:rsidR="006C2A17">
        <w:rPr>
          <w:rFonts w:hint="eastAsia"/>
        </w:rPr>
        <w:t>、小型箱わな</w:t>
      </w:r>
      <w:r w:rsidR="00664769">
        <w:rPr>
          <w:rFonts w:hint="eastAsia"/>
        </w:rPr>
        <w:t>、イノシシ用くくりわな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937"/>
      </w:tblGrid>
      <w:tr w:rsidR="00C92235" w14:paraId="66F06F1C" w14:textId="77777777" w:rsidTr="00C92235">
        <w:trPr>
          <w:trHeight w:val="5669"/>
          <w:jc w:val="center"/>
        </w:trPr>
        <w:tc>
          <w:tcPr>
            <w:tcW w:w="7937" w:type="dxa"/>
          </w:tcPr>
          <w:p w14:paraId="48224CFD" w14:textId="77777777" w:rsidR="00C92235" w:rsidRDefault="00C92235" w:rsidP="00C92235">
            <w:pPr>
              <w:overflowPunct w:val="0"/>
            </w:pPr>
            <w:r>
              <w:rPr>
                <w:rFonts w:hint="eastAsia"/>
              </w:rPr>
              <w:t>（質問事項）</w:t>
            </w:r>
          </w:p>
        </w:tc>
      </w:tr>
    </w:tbl>
    <w:p w14:paraId="30E35FE9" w14:textId="77777777" w:rsidR="00AE6D1C" w:rsidRPr="00C92235" w:rsidRDefault="00AE6D1C" w:rsidP="00C92235">
      <w:pPr>
        <w:overflowPunct w:val="0"/>
      </w:pPr>
    </w:p>
    <w:sectPr w:rsidR="00AE6D1C" w:rsidRPr="00C9223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1C18B" w14:textId="77777777" w:rsidR="00446B63" w:rsidRDefault="00446B63">
      <w:r>
        <w:separator/>
      </w:r>
    </w:p>
  </w:endnote>
  <w:endnote w:type="continuationSeparator" w:id="0">
    <w:p w14:paraId="6B26A6AA" w14:textId="77777777" w:rsidR="00446B63" w:rsidRDefault="0044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953EB" w14:textId="77777777" w:rsidR="00446B63" w:rsidRDefault="00446B63">
      <w:r>
        <w:separator/>
      </w:r>
    </w:p>
  </w:footnote>
  <w:footnote w:type="continuationSeparator" w:id="0">
    <w:p w14:paraId="7E992D92" w14:textId="77777777" w:rsidR="00446B63" w:rsidRDefault="00446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46"/>
    <w:rsid w:val="00166F53"/>
    <w:rsid w:val="001D29D0"/>
    <w:rsid w:val="00231305"/>
    <w:rsid w:val="002D39E8"/>
    <w:rsid w:val="003B1A5A"/>
    <w:rsid w:val="004226DC"/>
    <w:rsid w:val="00446B63"/>
    <w:rsid w:val="00447E18"/>
    <w:rsid w:val="004755D7"/>
    <w:rsid w:val="004C751A"/>
    <w:rsid w:val="00536311"/>
    <w:rsid w:val="005F4FDD"/>
    <w:rsid w:val="006020D6"/>
    <w:rsid w:val="00624818"/>
    <w:rsid w:val="00637222"/>
    <w:rsid w:val="00664769"/>
    <w:rsid w:val="00695A9A"/>
    <w:rsid w:val="006B7397"/>
    <w:rsid w:val="006C2A17"/>
    <w:rsid w:val="006D5781"/>
    <w:rsid w:val="00710A61"/>
    <w:rsid w:val="007220DF"/>
    <w:rsid w:val="007349E0"/>
    <w:rsid w:val="0086544A"/>
    <w:rsid w:val="00A05F44"/>
    <w:rsid w:val="00A22CF4"/>
    <w:rsid w:val="00AE6D1C"/>
    <w:rsid w:val="00B50D98"/>
    <w:rsid w:val="00B721E4"/>
    <w:rsid w:val="00C86145"/>
    <w:rsid w:val="00C92235"/>
    <w:rsid w:val="00CB4D42"/>
    <w:rsid w:val="00D33CDA"/>
    <w:rsid w:val="00DF1DB1"/>
    <w:rsid w:val="00EC1C46"/>
    <w:rsid w:val="00EF3E20"/>
    <w:rsid w:val="00F15A8F"/>
    <w:rsid w:val="00F47DAD"/>
    <w:rsid w:val="00F84E4E"/>
    <w:rsid w:val="00FB29F4"/>
    <w:rsid w:val="00FC5A80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2D57630"/>
  <w15:chartTrackingRefBased/>
  <w15:docId w15:val="{1EDE35AB-E0CF-411E-B3D5-61C02206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B1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B1A5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C9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A5A1B-97D7-4F9D-B3F4-4A424424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217</TotalTime>
  <Pages>1</Pages>
  <Words>173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太川 一輝</dc:creator>
  <cp:keywords/>
  <dc:description/>
  <cp:lastModifiedBy>masashi fukumoto</cp:lastModifiedBy>
  <cp:revision>23</cp:revision>
  <cp:lastPrinted>2023-08-28T02:16:00Z</cp:lastPrinted>
  <dcterms:created xsi:type="dcterms:W3CDTF">2021-08-17T06:59:00Z</dcterms:created>
  <dcterms:modified xsi:type="dcterms:W3CDTF">2025-11-05T07:18:00Z</dcterms:modified>
</cp:coreProperties>
</file>