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336"/>
        <w:gridCol w:w="1507"/>
        <w:gridCol w:w="1985"/>
        <w:gridCol w:w="1559"/>
        <w:gridCol w:w="1276"/>
        <w:gridCol w:w="1984"/>
      </w:tblGrid>
      <w:tr w:rsidR="00BA1B2D" w:rsidRPr="002B39B3" w14:paraId="0B4C6C76" w14:textId="77777777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297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237A27" w14:textId="77777777" w:rsidR="00BA1B2D" w:rsidRPr="002B39B3" w:rsidRDefault="00BA1B2D" w:rsidP="002B39B3">
            <w:pPr>
              <w:wordWrap/>
              <w:overflowPunct w:val="0"/>
              <w:adjustRightInd/>
            </w:pPr>
            <w:r w:rsidRPr="002B39B3">
              <w:rPr>
                <w:rFonts w:hint="eastAsia"/>
              </w:rPr>
              <w:t>様式第</w:t>
            </w:r>
            <w:r w:rsidRPr="002B39B3">
              <w:t>7</w:t>
            </w:r>
            <w:r w:rsidRPr="002B39B3">
              <w:rPr>
                <w:rFonts w:hint="eastAsia"/>
              </w:rPr>
              <w:t>号（第</w:t>
            </w:r>
            <w:r w:rsidRPr="002B39B3">
              <w:t>8</w:t>
            </w:r>
            <w:r w:rsidRPr="002B39B3">
              <w:rPr>
                <w:rFonts w:hint="eastAsia"/>
              </w:rPr>
              <w:t>条関係）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11FFE2" w14:textId="294180C2" w:rsidR="00BA1B2D" w:rsidRPr="002B39B3" w:rsidRDefault="006049CD" w:rsidP="007C09DF">
            <w:pPr>
              <w:spacing w:beforeLines="75" w:before="251" w:line="240" w:lineRule="atLeast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F7BCBF" wp14:editId="699F8F18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-291465</wp:posOffset>
                      </wp:positionV>
                      <wp:extent cx="923925" cy="276225"/>
                      <wp:effectExtent l="0" t="0" r="0" b="0"/>
                      <wp:wrapNone/>
                      <wp:docPr id="176096038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CE7B01" w14:textId="77777777" w:rsidR="00BA1B2D" w:rsidRDefault="00BA1B2D" w:rsidP="00BA1B2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（表面）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F7BC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8.8pt;margin-top:-22.95pt;width:72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" filled="f" stroked="f">
                      <v:textbox inset="5.85pt,.7pt,5.85pt,.7pt">
                        <w:txbxContent>
                          <w:p w14:paraId="40CE7B01" w14:textId="77777777" w:rsidR="00BA1B2D" w:rsidRDefault="00BA1B2D" w:rsidP="00BA1B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（表面）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1B2D" w:rsidRPr="002B39B3">
              <w:rPr>
                <w:rFonts w:hint="eastAsia"/>
                <w:spacing w:val="50"/>
                <w:sz w:val="28"/>
                <w:szCs w:val="28"/>
              </w:rPr>
              <w:t>福祉医療費支給申請</w:t>
            </w:r>
            <w:r w:rsidR="00BA1B2D" w:rsidRPr="002B39B3">
              <w:rPr>
                <w:rFonts w:hint="eastAsia"/>
                <w:sz w:val="28"/>
                <w:szCs w:val="28"/>
              </w:rPr>
              <w:t>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927983" w14:textId="77777777" w:rsidR="00BA1B2D" w:rsidRPr="002B39B3" w:rsidRDefault="00BA1B2D" w:rsidP="007C09DF">
            <w:pPr>
              <w:spacing w:line="240" w:lineRule="atLeast"/>
              <w:jc w:val="center"/>
            </w:pPr>
          </w:p>
        </w:tc>
      </w:tr>
      <w:tr w:rsidR="00F12928" w:rsidRPr="002B39B3" w14:paraId="6A5EC300" w14:textId="77777777" w:rsidTr="00840BD8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9781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DE9A47E" w14:textId="77777777" w:rsidR="00F12928" w:rsidRPr="002B39B3" w:rsidRDefault="00F12928" w:rsidP="007C09DF">
            <w:pPr>
              <w:spacing w:beforeLines="50" w:before="167"/>
            </w:pPr>
            <w:r w:rsidRPr="002B39B3">
              <w:rPr>
                <w:rFonts w:hint="eastAsia"/>
              </w:rPr>
              <w:t xml:space="preserve">　　東彼杵町長　　様</w:t>
            </w:r>
          </w:p>
          <w:p w14:paraId="57581D09" w14:textId="77777777" w:rsidR="00F12928" w:rsidRPr="00F12928" w:rsidRDefault="00F12928" w:rsidP="007C09DF">
            <w:pPr>
              <w:spacing w:line="240" w:lineRule="atLeast"/>
            </w:pPr>
            <w:r w:rsidRPr="002B39B3">
              <w:rPr>
                <w:rFonts w:hint="eastAsia"/>
              </w:rPr>
              <w:t xml:space="preserve">　別添領収書</w:t>
            </w:r>
            <w:r w:rsidRPr="002B39B3">
              <w:t>(</w:t>
            </w:r>
            <w:r w:rsidRPr="002B39B3">
              <w:rPr>
                <w:rFonts w:hint="eastAsia"/>
              </w:rPr>
              <w:t>裏面医療機関等証明書</w:t>
            </w:r>
            <w:r w:rsidRPr="002B39B3">
              <w:t>)</w:t>
            </w:r>
            <w:r w:rsidRPr="002B39B3">
              <w:rPr>
                <w:rFonts w:hint="eastAsia"/>
              </w:rPr>
              <w:t>のとおり医療費を支払ったので福祉医療費の支給を申請します。</w:t>
            </w:r>
          </w:p>
        </w:tc>
      </w:tr>
      <w:tr w:rsidR="00BA1B2D" w:rsidRPr="002B39B3" w14:paraId="28A88B82" w14:textId="77777777" w:rsidTr="001D3406">
        <w:tblPrEx>
          <w:tblCellMar>
            <w:top w:w="0" w:type="dxa"/>
            <w:bottom w:w="0" w:type="dxa"/>
          </w:tblCellMar>
        </w:tblPrEx>
        <w:trPr>
          <w:cantSplit/>
          <w:trHeight w:val="1205"/>
        </w:trPr>
        <w:tc>
          <w:tcPr>
            <w:tcW w:w="9781" w:type="dxa"/>
            <w:gridSpan w:val="8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06BC3F2" w14:textId="77777777" w:rsidR="00BA1B2D" w:rsidRPr="002B39B3" w:rsidRDefault="00BA1B2D" w:rsidP="007C09DF">
            <w:r w:rsidRPr="002B39B3">
              <w:rPr>
                <w:rFonts w:hint="eastAsia"/>
              </w:rPr>
              <w:t xml:space="preserve">　　　　</w:t>
            </w:r>
            <w:r w:rsidR="00E365D7" w:rsidRPr="002B39B3">
              <w:rPr>
                <w:rFonts w:hint="eastAsia"/>
              </w:rPr>
              <w:t xml:space="preserve">　　</w:t>
            </w:r>
            <w:r w:rsidRPr="002B39B3">
              <w:rPr>
                <w:rFonts w:hint="eastAsia"/>
              </w:rPr>
              <w:t xml:space="preserve">　　年　　月　　日</w:t>
            </w:r>
          </w:p>
          <w:p w14:paraId="5148F8CC" w14:textId="77777777" w:rsidR="00BA1B2D" w:rsidRPr="002B39B3" w:rsidRDefault="00BA1B2D" w:rsidP="007C09DF">
            <w:pPr>
              <w:spacing w:before="120"/>
            </w:pPr>
            <w:r w:rsidRPr="002B39B3">
              <w:t>(</w:t>
            </w:r>
            <w:r w:rsidRPr="002B39B3">
              <w:rPr>
                <w:rFonts w:hint="eastAsia"/>
              </w:rPr>
              <w:t>申請者</w:t>
            </w:r>
            <w:r w:rsidRPr="002B39B3">
              <w:t>)</w:t>
            </w:r>
            <w:r w:rsidRPr="002B39B3">
              <w:rPr>
                <w:rFonts w:hint="eastAsia"/>
              </w:rPr>
              <w:t xml:space="preserve">　</w:t>
            </w:r>
            <w:r w:rsidRPr="002B39B3">
              <w:rPr>
                <w:rFonts w:hint="eastAsia"/>
                <w:spacing w:val="105"/>
              </w:rPr>
              <w:t>住</w:t>
            </w:r>
            <w:r w:rsidR="00F12928">
              <w:rPr>
                <w:rFonts w:hint="eastAsia"/>
              </w:rPr>
              <w:t>所</w:t>
            </w:r>
            <w:r w:rsidR="00936830">
              <w:rPr>
                <w:rFonts w:hint="eastAsia"/>
              </w:rPr>
              <w:t xml:space="preserve">　　東彼杵町　　　　　　郷　　　　　番地</w:t>
            </w:r>
          </w:p>
          <w:p w14:paraId="777D9ACC" w14:textId="77777777" w:rsidR="00BA1B2D" w:rsidRPr="002B39B3" w:rsidRDefault="00BA1B2D" w:rsidP="00E45D83">
            <w:pPr>
              <w:spacing w:before="120"/>
            </w:pPr>
            <w:r w:rsidRPr="002B39B3">
              <w:rPr>
                <w:rFonts w:hint="eastAsia"/>
              </w:rPr>
              <w:t xml:space="preserve">　　　　　</w:t>
            </w:r>
            <w:r w:rsidRPr="002B39B3">
              <w:rPr>
                <w:rFonts w:hint="eastAsia"/>
                <w:spacing w:val="105"/>
              </w:rPr>
              <w:t>氏</w:t>
            </w:r>
            <w:r w:rsidRPr="002B39B3">
              <w:rPr>
                <w:rFonts w:hint="eastAsia"/>
              </w:rPr>
              <w:t xml:space="preserve">名　　　　　　　　　</w:t>
            </w:r>
            <w:r w:rsidR="006B1963" w:rsidRPr="002B39B3">
              <w:rPr>
                <w:rFonts w:hint="eastAsia"/>
              </w:rPr>
              <w:t xml:space="preserve">　　</w:t>
            </w:r>
            <w:r w:rsidRPr="002B39B3">
              <w:rPr>
                <w:rFonts w:hint="eastAsia"/>
              </w:rPr>
              <w:t xml:space="preserve">　　　　　</w:t>
            </w:r>
            <w:r w:rsidR="00F12928">
              <w:rPr>
                <w:rFonts w:hint="eastAsia"/>
              </w:rPr>
              <w:t xml:space="preserve">　　　</w:t>
            </w:r>
            <w:r w:rsidRPr="002B39B3">
              <w:rPr>
                <w:rFonts w:hint="eastAsia"/>
              </w:rPr>
              <w:t xml:space="preserve">　</w:t>
            </w:r>
            <w:r w:rsidRPr="002B39B3">
              <w:t>(</w:t>
            </w:r>
            <w:r w:rsidRPr="002B39B3">
              <w:rPr>
                <w:rFonts w:hint="eastAsia"/>
              </w:rPr>
              <w:t xml:space="preserve">電話　　　　―　　　　―　　　　</w:t>
            </w:r>
            <w:r w:rsidRPr="002B39B3">
              <w:t>)</w:t>
            </w:r>
          </w:p>
        </w:tc>
      </w:tr>
      <w:tr w:rsidR="00BA1B2D" w:rsidRPr="002B39B3" w14:paraId="498D50BE" w14:textId="77777777" w:rsidTr="0059709D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113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4FCB664" w14:textId="77777777" w:rsidR="00BA1B2D" w:rsidRPr="002B39B3" w:rsidRDefault="00BA1B2D" w:rsidP="007C09DF">
            <w:pPr>
              <w:jc w:val="distribute"/>
            </w:pPr>
            <w:r w:rsidRPr="002B39B3">
              <w:rPr>
                <w:rFonts w:hint="eastAsia"/>
              </w:rPr>
              <w:t>受給者</w:t>
            </w:r>
            <w:r w:rsidR="00537BE6" w:rsidRPr="002B39B3">
              <w:rPr>
                <w:rFonts w:hint="eastAsia"/>
              </w:rPr>
              <w:t>証</w:t>
            </w:r>
          </w:p>
        </w:tc>
        <w:tc>
          <w:tcPr>
            <w:tcW w:w="336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150F" w14:textId="77777777" w:rsidR="00BA1B2D" w:rsidRPr="002B39B3" w:rsidRDefault="00BA1B2D" w:rsidP="002B39B3">
            <w:pPr>
              <w:jc w:val="center"/>
            </w:pPr>
            <w:r w:rsidRPr="002B39B3">
              <w:rPr>
                <w:rFonts w:hint="eastAsia"/>
              </w:rPr>
              <w:t>記号</w:t>
            </w:r>
          </w:p>
        </w:tc>
        <w:tc>
          <w:tcPr>
            <w:tcW w:w="3492" w:type="dxa"/>
            <w:gridSpan w:val="2"/>
            <w:tcBorders>
              <w:bottom w:val="single" w:sz="2" w:space="0" w:color="auto"/>
            </w:tcBorders>
            <w:vAlign w:val="center"/>
          </w:tcPr>
          <w:p w14:paraId="41AACE85" w14:textId="77777777" w:rsidR="00BA1B2D" w:rsidRPr="002B39B3" w:rsidRDefault="00BA1B2D" w:rsidP="007C09DF">
            <w:pPr>
              <w:ind w:firstLineChars="100" w:firstLine="210"/>
            </w:pPr>
            <w:r w:rsidRPr="002B39B3">
              <w:rPr>
                <w:rFonts w:hint="eastAsia"/>
              </w:rPr>
              <w:t>障１　障３　障Ａ　障Ｂ　障単</w:t>
            </w:r>
          </w:p>
          <w:p w14:paraId="50C197A3" w14:textId="77777777" w:rsidR="00BA1B2D" w:rsidRPr="002B39B3" w:rsidRDefault="00BA1B2D" w:rsidP="00E81449">
            <w:pPr>
              <w:ind w:firstLineChars="100" w:firstLine="210"/>
            </w:pPr>
            <w:r w:rsidRPr="002B39B3">
              <w:rPr>
                <w:rFonts w:hint="eastAsia"/>
              </w:rPr>
              <w:t>乳</w:t>
            </w:r>
            <w:r w:rsidR="00E81449" w:rsidRPr="002B39B3">
              <w:t xml:space="preserve">   </w:t>
            </w:r>
            <w:r w:rsidR="00E365D7" w:rsidRPr="002B39B3">
              <w:rPr>
                <w:rFonts w:hint="eastAsia"/>
              </w:rPr>
              <w:t>学</w:t>
            </w:r>
            <w:r w:rsidR="00E81449" w:rsidRPr="002B39B3">
              <w:t xml:space="preserve">   </w:t>
            </w:r>
            <w:r w:rsidRPr="002B39B3">
              <w:rPr>
                <w:rFonts w:hint="eastAsia"/>
              </w:rPr>
              <w:t>母</w:t>
            </w:r>
            <w:r w:rsidR="00E81449" w:rsidRPr="002B39B3">
              <w:t xml:space="preserve">   </w:t>
            </w:r>
            <w:r w:rsidR="00E81449" w:rsidRPr="002B39B3">
              <w:rPr>
                <w:rFonts w:hint="eastAsia"/>
              </w:rPr>
              <w:t>父</w:t>
            </w:r>
            <w:r w:rsidR="00E81449" w:rsidRPr="002B39B3">
              <w:t xml:space="preserve">   </w:t>
            </w:r>
            <w:r w:rsidRPr="002B39B3">
              <w:rPr>
                <w:rFonts w:hint="eastAsia"/>
              </w:rPr>
              <w:t>子</w:t>
            </w:r>
            <w:r w:rsidR="00E81449" w:rsidRPr="002B39B3">
              <w:t xml:space="preserve">   </w:t>
            </w:r>
            <w:r w:rsidRPr="002B39B3">
              <w:rPr>
                <w:rFonts w:hint="eastAsia"/>
              </w:rPr>
              <w:t>寡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2DE32175" w14:textId="77777777" w:rsidR="00BA1B2D" w:rsidRPr="002B39B3" w:rsidRDefault="00E45D83" w:rsidP="002B39B3">
            <w:pPr>
              <w:jc w:val="distribute"/>
            </w:pPr>
            <w:r>
              <w:rPr>
                <w:rFonts w:hint="eastAsia"/>
              </w:rPr>
              <w:t>対象者</w:t>
            </w: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  <w:vAlign w:val="center"/>
          </w:tcPr>
          <w:p w14:paraId="7D8745CA" w14:textId="77777777" w:rsidR="00BA1B2D" w:rsidRPr="002B39B3" w:rsidRDefault="00BA1B2D" w:rsidP="0059709D">
            <w:pPr>
              <w:jc w:val="left"/>
            </w:pPr>
          </w:p>
        </w:tc>
      </w:tr>
      <w:tr w:rsidR="00E45D83" w:rsidRPr="002B39B3" w14:paraId="7CFC13C0" w14:textId="77777777" w:rsidTr="0059709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134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5F5453" w14:textId="77777777" w:rsidR="00E45D83" w:rsidRPr="002B39B3" w:rsidRDefault="00E45D83" w:rsidP="007C09DF">
            <w:pPr>
              <w:jc w:val="distribute"/>
            </w:pPr>
          </w:p>
        </w:tc>
        <w:tc>
          <w:tcPr>
            <w:tcW w:w="336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E30B" w14:textId="77777777" w:rsidR="00E45D83" w:rsidRPr="002B39B3" w:rsidRDefault="00E45D83" w:rsidP="002B39B3">
            <w:pPr>
              <w:jc w:val="center"/>
            </w:pPr>
            <w:r w:rsidRPr="002B39B3">
              <w:rPr>
                <w:rFonts w:hint="eastAsia"/>
              </w:rPr>
              <w:t>番号</w:t>
            </w:r>
          </w:p>
        </w:tc>
        <w:tc>
          <w:tcPr>
            <w:tcW w:w="34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3D169C" w14:textId="77777777" w:rsidR="00E45D83" w:rsidRPr="002B39B3" w:rsidRDefault="00E45D83" w:rsidP="007C09DF">
            <w:pPr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990A95" w14:textId="77777777" w:rsidR="00E45D83" w:rsidRPr="002B39B3" w:rsidRDefault="00E45D83" w:rsidP="002B39B3">
            <w:pPr>
              <w:jc w:val="distribute"/>
            </w:pPr>
            <w:r w:rsidRPr="002B39B3">
              <w:rPr>
                <w:rFonts w:hint="eastAsia"/>
                <w:spacing w:val="150"/>
              </w:rPr>
              <w:t>保険</w:t>
            </w:r>
            <w:r w:rsidRPr="002B39B3">
              <w:rPr>
                <w:rFonts w:hint="eastAsia"/>
              </w:rPr>
              <w:t>証発行機関名</w:t>
            </w: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</w:tcPr>
          <w:p w14:paraId="2837BA8A" w14:textId="77777777" w:rsidR="00E45D83" w:rsidRPr="002B39B3" w:rsidRDefault="00E45D83" w:rsidP="007C09DF"/>
        </w:tc>
      </w:tr>
      <w:tr w:rsidR="0059709D" w:rsidRPr="002B39B3" w14:paraId="3DE42494" w14:textId="77777777" w:rsidTr="0059709D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D8EA1DC" w14:textId="77777777" w:rsidR="0059709D" w:rsidRPr="0059709D" w:rsidRDefault="0059709D" w:rsidP="00DB2255">
            <w:pPr>
              <w:rPr>
                <w:sz w:val="16"/>
                <w:szCs w:val="16"/>
              </w:rPr>
            </w:pPr>
            <w:r w:rsidRPr="0059709D">
              <w:rPr>
                <w:rFonts w:hint="eastAsia"/>
                <w:sz w:val="16"/>
                <w:szCs w:val="16"/>
              </w:rPr>
              <w:t>子</w:t>
            </w:r>
            <w:r>
              <w:rPr>
                <w:rFonts w:hint="eastAsia"/>
                <w:sz w:val="16"/>
                <w:szCs w:val="16"/>
              </w:rPr>
              <w:t>ども</w:t>
            </w:r>
            <w:r w:rsidRPr="0059709D">
              <w:rPr>
                <w:rFonts w:hint="eastAsia"/>
                <w:sz w:val="16"/>
                <w:szCs w:val="16"/>
              </w:rPr>
              <w:t>の場合</w:t>
            </w:r>
          </w:p>
        </w:tc>
        <w:tc>
          <w:tcPr>
            <w:tcW w:w="9072" w:type="dxa"/>
            <w:gridSpan w:val="7"/>
            <w:tcBorders>
              <w:right w:val="single" w:sz="12" w:space="0" w:color="auto"/>
            </w:tcBorders>
            <w:vAlign w:val="center"/>
          </w:tcPr>
          <w:p w14:paraId="13E47188" w14:textId="77777777" w:rsidR="0059709D" w:rsidRPr="00DB2255" w:rsidRDefault="0059709D" w:rsidP="00DB2255">
            <w:pPr>
              <w:rPr>
                <w:sz w:val="18"/>
                <w:szCs w:val="18"/>
              </w:rPr>
            </w:pPr>
            <w:r w:rsidRPr="00DB2255">
              <w:rPr>
                <w:rFonts w:hAnsi="ＭＳ 明朝" w:cs="ＭＳ 明朝" w:hint="eastAsia"/>
                <w:szCs w:val="21"/>
              </w:rPr>
              <w:t>□</w:t>
            </w:r>
            <w:r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  <w:r w:rsidRPr="00DB2255">
              <w:rPr>
                <w:rFonts w:hAnsi="ＭＳ 明朝" w:cs="ＭＳ 明朝" w:hint="eastAsia"/>
                <w:sz w:val="18"/>
                <w:szCs w:val="18"/>
              </w:rPr>
              <w:t>本申請は、認定こども園や学校等へ申請するスポーツ振興センターの災害共済給付の対象ではありません。</w:t>
            </w:r>
          </w:p>
        </w:tc>
      </w:tr>
      <w:tr w:rsidR="0059709D" w:rsidRPr="002B39B3" w14:paraId="421BBC64" w14:textId="77777777" w:rsidTr="0059709D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45C281D" w14:textId="77777777" w:rsidR="0059709D" w:rsidRPr="0059709D" w:rsidRDefault="0059709D" w:rsidP="0059709D">
            <w:pPr>
              <w:rPr>
                <w:sz w:val="16"/>
                <w:szCs w:val="16"/>
              </w:rPr>
            </w:pPr>
            <w:r w:rsidRPr="0059709D">
              <w:rPr>
                <w:rFonts w:hint="eastAsia"/>
                <w:sz w:val="16"/>
                <w:szCs w:val="16"/>
              </w:rPr>
              <w:t>入院の場合</w:t>
            </w:r>
          </w:p>
        </w:tc>
        <w:tc>
          <w:tcPr>
            <w:tcW w:w="9072" w:type="dxa"/>
            <w:gridSpan w:val="7"/>
            <w:tcBorders>
              <w:right w:val="single" w:sz="12" w:space="0" w:color="auto"/>
            </w:tcBorders>
            <w:vAlign w:val="center"/>
          </w:tcPr>
          <w:p w14:paraId="0E7BE563" w14:textId="77777777" w:rsidR="0059709D" w:rsidRPr="002B39B3" w:rsidRDefault="0059709D" w:rsidP="00DB2255">
            <w:pPr>
              <w:numPr>
                <w:ilvl w:val="0"/>
                <w:numId w:val="2"/>
              </w:numPr>
            </w:pPr>
            <w:r>
              <w:rPr>
                <w:rFonts w:hint="eastAsia"/>
                <w:sz w:val="18"/>
                <w:szCs w:val="18"/>
              </w:rPr>
              <w:t>本領収書は、限度額認定証の適用を受けました。</w:t>
            </w:r>
          </w:p>
        </w:tc>
      </w:tr>
      <w:tr w:rsidR="0059709D" w:rsidRPr="002B39B3" w14:paraId="17434D15" w14:textId="77777777" w:rsidTr="0059709D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709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3D170F5C" w14:textId="77777777" w:rsidR="0059709D" w:rsidRPr="0059709D" w:rsidRDefault="0059709D" w:rsidP="0059709D">
            <w:pPr>
              <w:rPr>
                <w:sz w:val="16"/>
                <w:szCs w:val="16"/>
              </w:rPr>
            </w:pPr>
            <w:r w:rsidRPr="0059709D">
              <w:rPr>
                <w:rFonts w:hint="eastAsia"/>
                <w:sz w:val="16"/>
                <w:szCs w:val="16"/>
              </w:rPr>
              <w:t>装具の場合</w:t>
            </w:r>
          </w:p>
        </w:tc>
        <w:tc>
          <w:tcPr>
            <w:tcW w:w="9072" w:type="dxa"/>
            <w:gridSpan w:val="7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38B51DC1" w14:textId="77777777" w:rsidR="0059709D" w:rsidRPr="002B39B3" w:rsidRDefault="0059709D" w:rsidP="0059709D">
            <w:pPr>
              <w:numPr>
                <w:ilvl w:val="0"/>
                <w:numId w:val="2"/>
              </w:numPr>
            </w:pPr>
            <w:r>
              <w:rPr>
                <w:rFonts w:hint="eastAsia"/>
                <w:sz w:val="18"/>
                <w:szCs w:val="18"/>
              </w:rPr>
              <w:t>健康保険から支給された金額を別途申し出ます。</w:t>
            </w:r>
          </w:p>
        </w:tc>
      </w:tr>
    </w:tbl>
    <w:p w14:paraId="0BF0DB8D" w14:textId="77777777" w:rsidR="00BA1B2D" w:rsidRPr="00F12928" w:rsidRDefault="00BA1B2D" w:rsidP="006A0BAD">
      <w:pPr>
        <w:spacing w:line="240" w:lineRule="atLeast"/>
        <w:ind w:rightChars="67" w:right="141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F12928">
        <w:rPr>
          <w:rFonts w:ascii="ＭＳ ゴシック" w:eastAsia="ＭＳ ゴシック" w:hAnsi="ＭＳ ゴシック" w:hint="eastAsia"/>
          <w:sz w:val="20"/>
          <w:szCs w:val="20"/>
        </w:rPr>
        <w:t>＜太枠内に記入をお願いします＞</w:t>
      </w:r>
    </w:p>
    <w:p w14:paraId="32235730" w14:textId="77777777" w:rsidR="00BA1B2D" w:rsidRPr="00F12928" w:rsidRDefault="00BA1B2D" w:rsidP="006A0BAD">
      <w:pPr>
        <w:spacing w:beforeLines="50" w:before="167" w:line="240" w:lineRule="atLeast"/>
        <w:ind w:rightChars="67" w:right="141"/>
        <w:rPr>
          <w:rFonts w:ascii="ＭＳ ゴシック" w:eastAsia="ＭＳ ゴシック" w:hAnsi="ＭＳ ゴシック"/>
          <w:sz w:val="20"/>
          <w:szCs w:val="20"/>
        </w:rPr>
      </w:pPr>
      <w:r w:rsidRPr="00F12928">
        <w:rPr>
          <w:rFonts w:ascii="ＭＳ ゴシック" w:eastAsia="ＭＳ ゴシック" w:hAnsi="ＭＳ ゴシック" w:hint="eastAsia"/>
          <w:sz w:val="20"/>
          <w:szCs w:val="20"/>
        </w:rPr>
        <w:t>※計算欄</w:t>
      </w:r>
      <w:r w:rsidRPr="00F12928">
        <w:rPr>
          <w:rFonts w:ascii="ＭＳ ゴシック" w:eastAsia="ＭＳ ゴシック" w:hAnsi="ＭＳ ゴシック"/>
          <w:sz w:val="20"/>
          <w:szCs w:val="20"/>
        </w:rPr>
        <w:t>(</w:t>
      </w:r>
      <w:r w:rsidRPr="00F12928">
        <w:rPr>
          <w:rFonts w:ascii="ＭＳ ゴシック" w:eastAsia="ＭＳ ゴシック" w:hAnsi="ＭＳ ゴシック" w:hint="eastAsia"/>
          <w:sz w:val="20"/>
          <w:szCs w:val="20"/>
        </w:rPr>
        <w:t>この欄は記入しないで下さい</w:t>
      </w:r>
      <w:r w:rsidRPr="00F12928">
        <w:rPr>
          <w:rFonts w:ascii="ＭＳ ゴシック" w:eastAsia="ＭＳ ゴシック" w:hAnsi="ＭＳ ゴシック"/>
          <w:sz w:val="20"/>
          <w:szCs w:val="20"/>
        </w:rPr>
        <w:t>)</w:t>
      </w:r>
    </w:p>
    <w:tbl>
      <w:tblPr>
        <w:tblW w:w="96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425"/>
        <w:gridCol w:w="851"/>
        <w:gridCol w:w="567"/>
        <w:gridCol w:w="992"/>
        <w:gridCol w:w="1259"/>
        <w:gridCol w:w="1009"/>
        <w:gridCol w:w="851"/>
        <w:gridCol w:w="1305"/>
      </w:tblGrid>
      <w:tr w:rsidR="00AD6CA6" w:rsidRPr="00AD6CA6" w14:paraId="55412882" w14:textId="77777777" w:rsidTr="00F77BB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993" w:type="dxa"/>
            <w:vAlign w:val="center"/>
          </w:tcPr>
          <w:p w14:paraId="10D4914D" w14:textId="77777777" w:rsidR="00AD6CA6" w:rsidRPr="00AD6CA6" w:rsidRDefault="00AD6CA6" w:rsidP="00BA1B2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診療月</w:t>
            </w:r>
          </w:p>
        </w:tc>
        <w:tc>
          <w:tcPr>
            <w:tcW w:w="1417" w:type="dxa"/>
            <w:vAlign w:val="center"/>
          </w:tcPr>
          <w:p w14:paraId="45D6E7AD" w14:textId="77777777" w:rsidR="00AD6CA6" w:rsidRPr="00AD6CA6" w:rsidRDefault="00AD6CA6" w:rsidP="00AD6CA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医療機関</w:t>
            </w:r>
          </w:p>
        </w:tc>
        <w:tc>
          <w:tcPr>
            <w:tcW w:w="425" w:type="dxa"/>
            <w:vAlign w:val="center"/>
          </w:tcPr>
          <w:p w14:paraId="6082B43C" w14:textId="77777777" w:rsidR="00AD6CA6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851" w:type="dxa"/>
            <w:vAlign w:val="center"/>
          </w:tcPr>
          <w:p w14:paraId="11493A37" w14:textId="77777777" w:rsidR="00AD6CA6" w:rsidRPr="00AD6CA6" w:rsidRDefault="00AD6CA6" w:rsidP="00BA1B2D">
            <w:pPr>
              <w:spacing w:line="24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診療</w:t>
            </w:r>
          </w:p>
          <w:p w14:paraId="414B1058" w14:textId="77777777" w:rsidR="00AD6CA6" w:rsidRPr="00AD6CA6" w:rsidRDefault="00AD6CA6" w:rsidP="00BA1B2D">
            <w:pPr>
              <w:spacing w:line="24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567" w:type="dxa"/>
            <w:vAlign w:val="center"/>
          </w:tcPr>
          <w:p w14:paraId="77BEDAEE" w14:textId="77777777" w:rsidR="00AD6CA6" w:rsidRPr="00AD6CA6" w:rsidRDefault="00AD6CA6" w:rsidP="00BA1B2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日数</w:t>
            </w:r>
          </w:p>
        </w:tc>
        <w:tc>
          <w:tcPr>
            <w:tcW w:w="992" w:type="dxa"/>
            <w:vAlign w:val="center"/>
          </w:tcPr>
          <w:p w14:paraId="6FE1C9EE" w14:textId="77777777" w:rsidR="00AD6CA6" w:rsidRPr="00AD6CA6" w:rsidRDefault="00AD6CA6" w:rsidP="00BA1B2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総点数</w:t>
            </w:r>
          </w:p>
        </w:tc>
        <w:tc>
          <w:tcPr>
            <w:tcW w:w="1259" w:type="dxa"/>
            <w:vAlign w:val="center"/>
          </w:tcPr>
          <w:p w14:paraId="440C97D6" w14:textId="77777777" w:rsidR="00AD6CA6" w:rsidRPr="00AD6CA6" w:rsidRDefault="00AD6CA6" w:rsidP="00BA1B2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一部負担金</w:t>
            </w:r>
          </w:p>
        </w:tc>
        <w:tc>
          <w:tcPr>
            <w:tcW w:w="1009" w:type="dxa"/>
            <w:vAlign w:val="center"/>
          </w:tcPr>
          <w:p w14:paraId="3229C7A2" w14:textId="77777777" w:rsidR="00AD6CA6" w:rsidRPr="00F77BB0" w:rsidRDefault="00AD6CA6" w:rsidP="00BA1B2D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F77BB0">
              <w:rPr>
                <w:rFonts w:hint="eastAsia"/>
                <w:sz w:val="16"/>
                <w:szCs w:val="16"/>
              </w:rPr>
              <w:t>高額給付額</w:t>
            </w:r>
          </w:p>
          <w:p w14:paraId="07DC51FE" w14:textId="77777777" w:rsidR="00AD6CA6" w:rsidRPr="00F77BB0" w:rsidRDefault="00AD6CA6" w:rsidP="00BA1B2D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F77BB0">
              <w:rPr>
                <w:rFonts w:hint="eastAsia"/>
                <w:sz w:val="16"/>
                <w:szCs w:val="16"/>
              </w:rPr>
              <w:t>附加給付額</w:t>
            </w:r>
          </w:p>
        </w:tc>
        <w:tc>
          <w:tcPr>
            <w:tcW w:w="851" w:type="dxa"/>
            <w:vAlign w:val="center"/>
          </w:tcPr>
          <w:p w14:paraId="2A424355" w14:textId="77777777" w:rsidR="00AD6CA6" w:rsidRPr="00AD6CA6" w:rsidRDefault="00AD6CA6" w:rsidP="002B39B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負担額</w:t>
            </w:r>
          </w:p>
        </w:tc>
        <w:tc>
          <w:tcPr>
            <w:tcW w:w="1305" w:type="dxa"/>
            <w:vAlign w:val="center"/>
          </w:tcPr>
          <w:p w14:paraId="4B1DE759" w14:textId="77777777" w:rsidR="00AD6CA6" w:rsidRPr="00AD6CA6" w:rsidRDefault="00AD6CA6" w:rsidP="00BA1B2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支給額</w:t>
            </w:r>
          </w:p>
        </w:tc>
      </w:tr>
      <w:tr w:rsidR="00D40919" w:rsidRPr="00AD6CA6" w14:paraId="317509A9" w14:textId="77777777" w:rsidTr="00F77BB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93" w:type="dxa"/>
            <w:vMerge w:val="restart"/>
            <w:vAlign w:val="center"/>
          </w:tcPr>
          <w:p w14:paraId="3FBBE1A3" w14:textId="77777777" w:rsidR="00D40919" w:rsidRPr="00AD6CA6" w:rsidRDefault="00D40919" w:rsidP="00D40919">
            <w:pPr>
              <w:jc w:val="distribute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年月</w:t>
            </w:r>
          </w:p>
        </w:tc>
        <w:tc>
          <w:tcPr>
            <w:tcW w:w="1417" w:type="dxa"/>
            <w:vMerge w:val="restart"/>
          </w:tcPr>
          <w:p w14:paraId="25CBFEF6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E00E78E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外</w:t>
            </w:r>
          </w:p>
          <w:p w14:paraId="23BFF14E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入</w:t>
            </w:r>
          </w:p>
        </w:tc>
        <w:tc>
          <w:tcPr>
            <w:tcW w:w="851" w:type="dxa"/>
            <w:vMerge w:val="restart"/>
            <w:vAlign w:val="center"/>
          </w:tcPr>
          <w:p w14:paraId="1598F217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医</w:t>
            </w:r>
            <w:r w:rsidRPr="00AD6CA6">
              <w:rPr>
                <w:sz w:val="20"/>
                <w:szCs w:val="20"/>
              </w:rPr>
              <w:t xml:space="preserve"> </w:t>
            </w:r>
            <w:r w:rsidRPr="00AD6CA6">
              <w:rPr>
                <w:rFonts w:hint="eastAsia"/>
                <w:sz w:val="20"/>
                <w:szCs w:val="20"/>
              </w:rPr>
              <w:t>歯</w:t>
            </w:r>
          </w:p>
          <w:p w14:paraId="278C0B0A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調</w:t>
            </w:r>
          </w:p>
        </w:tc>
        <w:tc>
          <w:tcPr>
            <w:tcW w:w="567" w:type="dxa"/>
            <w:vMerge w:val="restart"/>
            <w:vAlign w:val="center"/>
          </w:tcPr>
          <w:p w14:paraId="42903854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1CDC31C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59" w:type="dxa"/>
            <w:vMerge w:val="restart"/>
            <w:vAlign w:val="center"/>
          </w:tcPr>
          <w:p w14:paraId="3DC2E5C9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78F616F9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3DC4F30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</w:p>
          <w:p w14:paraId="05D69A51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sz w:val="20"/>
                <w:szCs w:val="20"/>
              </w:rPr>
              <w:t>800</w:t>
            </w:r>
          </w:p>
          <w:p w14:paraId="14EAB98B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sz w:val="20"/>
                <w:szCs w:val="20"/>
              </w:rPr>
              <w:t>1,600</w:t>
            </w:r>
          </w:p>
        </w:tc>
        <w:tc>
          <w:tcPr>
            <w:tcW w:w="1305" w:type="dxa"/>
            <w:vMerge w:val="restart"/>
            <w:vAlign w:val="center"/>
          </w:tcPr>
          <w:p w14:paraId="0BDCD21B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AD6CA6" w:rsidRPr="00AD6CA6" w14:paraId="1050A816" w14:textId="77777777" w:rsidTr="00F77BB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93" w:type="dxa"/>
            <w:vMerge/>
            <w:vAlign w:val="center"/>
          </w:tcPr>
          <w:p w14:paraId="7200668B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46ACDA6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60600330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E6736E1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38B14BE7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4B9A18E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14:paraId="607786BF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64793622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91EB402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14:paraId="49EC7BA8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</w:tr>
      <w:tr w:rsidR="00AD6CA6" w:rsidRPr="00AD6CA6" w14:paraId="3B56157A" w14:textId="77777777" w:rsidTr="00F77BB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93" w:type="dxa"/>
            <w:vMerge w:val="restart"/>
            <w:vAlign w:val="center"/>
          </w:tcPr>
          <w:p w14:paraId="014D157C" w14:textId="77777777" w:rsidR="00AD6CA6" w:rsidRPr="00AD6CA6" w:rsidRDefault="00AD6CA6" w:rsidP="00AD6CA6">
            <w:pPr>
              <w:jc w:val="distribute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年月</w:t>
            </w:r>
          </w:p>
        </w:tc>
        <w:tc>
          <w:tcPr>
            <w:tcW w:w="1417" w:type="dxa"/>
            <w:vMerge w:val="restart"/>
          </w:tcPr>
          <w:p w14:paraId="053DE016" w14:textId="77777777" w:rsidR="00AD6CA6" w:rsidRPr="00AD6CA6" w:rsidRDefault="00AD6CA6" w:rsidP="00AD6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1CA5BA6" w14:textId="77777777" w:rsidR="00AD6CA6" w:rsidRPr="00AD6CA6" w:rsidRDefault="00AD6CA6" w:rsidP="00AD6CA6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外</w:t>
            </w:r>
          </w:p>
          <w:p w14:paraId="3B2AC25C" w14:textId="77777777" w:rsidR="00AD6CA6" w:rsidRPr="00AD6CA6" w:rsidRDefault="00AD6CA6" w:rsidP="00AD6CA6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入</w:t>
            </w:r>
          </w:p>
        </w:tc>
        <w:tc>
          <w:tcPr>
            <w:tcW w:w="851" w:type="dxa"/>
            <w:vMerge w:val="restart"/>
            <w:vAlign w:val="center"/>
          </w:tcPr>
          <w:p w14:paraId="726F0FCF" w14:textId="77777777" w:rsidR="00AD6CA6" w:rsidRPr="00AD6CA6" w:rsidRDefault="00AD6CA6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医</w:t>
            </w:r>
            <w:r w:rsidRPr="00AD6CA6">
              <w:rPr>
                <w:sz w:val="20"/>
                <w:szCs w:val="20"/>
              </w:rPr>
              <w:t xml:space="preserve"> </w:t>
            </w:r>
            <w:r w:rsidRPr="00AD6CA6">
              <w:rPr>
                <w:rFonts w:hint="eastAsia"/>
                <w:sz w:val="20"/>
                <w:szCs w:val="20"/>
              </w:rPr>
              <w:t>歯</w:t>
            </w:r>
          </w:p>
          <w:p w14:paraId="29BE6C31" w14:textId="77777777" w:rsidR="00AD6CA6" w:rsidRPr="00AD6CA6" w:rsidRDefault="00AD6CA6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調</w:t>
            </w:r>
          </w:p>
        </w:tc>
        <w:tc>
          <w:tcPr>
            <w:tcW w:w="567" w:type="dxa"/>
            <w:vMerge w:val="restart"/>
            <w:vAlign w:val="center"/>
          </w:tcPr>
          <w:p w14:paraId="09494E2C" w14:textId="77777777" w:rsidR="00AD6CA6" w:rsidRPr="00AD6CA6" w:rsidRDefault="00AD6CA6" w:rsidP="00AD6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C48B491" w14:textId="77777777" w:rsidR="00AD6CA6" w:rsidRPr="00AD6CA6" w:rsidRDefault="00AD6CA6" w:rsidP="00AD6CA6">
            <w:pPr>
              <w:jc w:val="right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59" w:type="dxa"/>
            <w:vMerge w:val="restart"/>
            <w:vAlign w:val="center"/>
          </w:tcPr>
          <w:p w14:paraId="6C43FC8F" w14:textId="77777777" w:rsidR="00AD6CA6" w:rsidRPr="00AD6CA6" w:rsidRDefault="00AD6CA6" w:rsidP="00AD6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073CEAA5" w14:textId="77777777" w:rsidR="00AD6CA6" w:rsidRPr="00AD6CA6" w:rsidRDefault="00AD6CA6" w:rsidP="00AD6C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702769C" w14:textId="77777777" w:rsidR="00AD6CA6" w:rsidRPr="00AD6CA6" w:rsidRDefault="00AD6CA6" w:rsidP="00AD6CA6">
            <w:pPr>
              <w:jc w:val="right"/>
              <w:rPr>
                <w:sz w:val="20"/>
                <w:szCs w:val="20"/>
              </w:rPr>
            </w:pPr>
          </w:p>
          <w:p w14:paraId="448D2121" w14:textId="77777777" w:rsidR="00AD6CA6" w:rsidRPr="00AD6CA6" w:rsidRDefault="00AD6CA6" w:rsidP="00AD6CA6">
            <w:pPr>
              <w:jc w:val="right"/>
              <w:rPr>
                <w:sz w:val="20"/>
                <w:szCs w:val="20"/>
              </w:rPr>
            </w:pPr>
            <w:r w:rsidRPr="00AD6CA6">
              <w:rPr>
                <w:sz w:val="20"/>
                <w:szCs w:val="20"/>
              </w:rPr>
              <w:t>800</w:t>
            </w:r>
          </w:p>
          <w:p w14:paraId="753CBC63" w14:textId="77777777" w:rsidR="00AD6CA6" w:rsidRPr="00AD6CA6" w:rsidRDefault="00AD6CA6" w:rsidP="00AD6CA6">
            <w:pPr>
              <w:jc w:val="right"/>
              <w:rPr>
                <w:sz w:val="20"/>
                <w:szCs w:val="20"/>
              </w:rPr>
            </w:pPr>
            <w:r w:rsidRPr="00AD6CA6">
              <w:rPr>
                <w:sz w:val="20"/>
                <w:szCs w:val="20"/>
              </w:rPr>
              <w:t>1,600</w:t>
            </w:r>
          </w:p>
        </w:tc>
        <w:tc>
          <w:tcPr>
            <w:tcW w:w="1305" w:type="dxa"/>
            <w:vMerge w:val="restart"/>
            <w:vAlign w:val="center"/>
          </w:tcPr>
          <w:p w14:paraId="36141428" w14:textId="77777777" w:rsidR="00AD6CA6" w:rsidRPr="00AD6CA6" w:rsidRDefault="00AD6CA6" w:rsidP="00AD6CA6">
            <w:pPr>
              <w:jc w:val="right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AD6CA6" w:rsidRPr="00AD6CA6" w14:paraId="2A72F999" w14:textId="77777777" w:rsidTr="00F77BB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93" w:type="dxa"/>
            <w:vMerge/>
            <w:vAlign w:val="center"/>
          </w:tcPr>
          <w:p w14:paraId="7082C614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F5E885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6BE62EE0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8A12B2D" w14:textId="77777777" w:rsidR="00AD6CA6" w:rsidRPr="00AD6CA6" w:rsidRDefault="00AD6CA6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A025B73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77B3F98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14:paraId="3E436483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3A73DB91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9BB2BB0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14:paraId="6C87A287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</w:tr>
      <w:tr w:rsidR="00D40919" w:rsidRPr="00AD6CA6" w14:paraId="7949BA22" w14:textId="77777777" w:rsidTr="00F77BB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93" w:type="dxa"/>
            <w:vMerge w:val="restart"/>
            <w:vAlign w:val="center"/>
          </w:tcPr>
          <w:p w14:paraId="17DE336F" w14:textId="77777777" w:rsidR="00D40919" w:rsidRPr="00AD6CA6" w:rsidRDefault="00D40919" w:rsidP="00D40919">
            <w:pPr>
              <w:jc w:val="distribute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年月</w:t>
            </w:r>
          </w:p>
        </w:tc>
        <w:tc>
          <w:tcPr>
            <w:tcW w:w="1417" w:type="dxa"/>
            <w:vMerge w:val="restart"/>
          </w:tcPr>
          <w:p w14:paraId="4267DC6D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58016CB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外</w:t>
            </w:r>
          </w:p>
          <w:p w14:paraId="3DF73161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入</w:t>
            </w:r>
          </w:p>
        </w:tc>
        <w:tc>
          <w:tcPr>
            <w:tcW w:w="851" w:type="dxa"/>
            <w:vMerge w:val="restart"/>
            <w:vAlign w:val="center"/>
          </w:tcPr>
          <w:p w14:paraId="4F2E2297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医</w:t>
            </w:r>
            <w:r w:rsidRPr="00AD6CA6">
              <w:rPr>
                <w:sz w:val="20"/>
                <w:szCs w:val="20"/>
              </w:rPr>
              <w:t xml:space="preserve"> </w:t>
            </w:r>
            <w:r w:rsidRPr="00AD6CA6">
              <w:rPr>
                <w:rFonts w:hint="eastAsia"/>
                <w:sz w:val="20"/>
                <w:szCs w:val="20"/>
              </w:rPr>
              <w:t>歯</w:t>
            </w:r>
          </w:p>
          <w:p w14:paraId="37F1D838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調</w:t>
            </w:r>
          </w:p>
        </w:tc>
        <w:tc>
          <w:tcPr>
            <w:tcW w:w="567" w:type="dxa"/>
            <w:vMerge w:val="restart"/>
            <w:vAlign w:val="center"/>
          </w:tcPr>
          <w:p w14:paraId="54009C42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677677E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59" w:type="dxa"/>
            <w:vMerge w:val="restart"/>
            <w:vAlign w:val="center"/>
          </w:tcPr>
          <w:p w14:paraId="1DCA2C9C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701E1C5C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E32DE65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</w:p>
          <w:p w14:paraId="108AB4F7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sz w:val="20"/>
                <w:szCs w:val="20"/>
              </w:rPr>
              <w:t>800</w:t>
            </w:r>
          </w:p>
          <w:p w14:paraId="344D2D44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sz w:val="20"/>
                <w:szCs w:val="20"/>
              </w:rPr>
              <w:t>1,600</w:t>
            </w:r>
          </w:p>
        </w:tc>
        <w:tc>
          <w:tcPr>
            <w:tcW w:w="1305" w:type="dxa"/>
            <w:vMerge w:val="restart"/>
            <w:vAlign w:val="center"/>
          </w:tcPr>
          <w:p w14:paraId="0FCE52C3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AD6CA6" w:rsidRPr="00AD6CA6" w14:paraId="129C9F75" w14:textId="77777777" w:rsidTr="00F77BB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93" w:type="dxa"/>
            <w:vMerge/>
            <w:vAlign w:val="center"/>
          </w:tcPr>
          <w:p w14:paraId="1C76AC81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C497F9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0406ED66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8CE0F8A" w14:textId="77777777" w:rsidR="00AD6CA6" w:rsidRPr="00AD6CA6" w:rsidRDefault="00AD6CA6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3436DE6D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7FFC567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14:paraId="6A44D708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6DFA4D35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670DB66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14:paraId="229D9652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</w:tr>
      <w:tr w:rsidR="00D40919" w:rsidRPr="00AD6CA6" w14:paraId="2E42D4FA" w14:textId="77777777" w:rsidTr="00F77BB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93" w:type="dxa"/>
            <w:vMerge w:val="restart"/>
            <w:vAlign w:val="center"/>
          </w:tcPr>
          <w:p w14:paraId="1D9E12EA" w14:textId="77777777" w:rsidR="00D40919" w:rsidRPr="00AD6CA6" w:rsidRDefault="00D40919" w:rsidP="00D40919">
            <w:pPr>
              <w:jc w:val="distribute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年月</w:t>
            </w:r>
          </w:p>
        </w:tc>
        <w:tc>
          <w:tcPr>
            <w:tcW w:w="1417" w:type="dxa"/>
            <w:vMerge w:val="restart"/>
          </w:tcPr>
          <w:p w14:paraId="54485274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59015DD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外</w:t>
            </w:r>
          </w:p>
          <w:p w14:paraId="33A3A470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入</w:t>
            </w:r>
          </w:p>
        </w:tc>
        <w:tc>
          <w:tcPr>
            <w:tcW w:w="851" w:type="dxa"/>
            <w:vMerge w:val="restart"/>
            <w:vAlign w:val="center"/>
          </w:tcPr>
          <w:p w14:paraId="27E83EEC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医</w:t>
            </w:r>
            <w:r w:rsidRPr="00AD6CA6">
              <w:rPr>
                <w:sz w:val="20"/>
                <w:szCs w:val="20"/>
              </w:rPr>
              <w:t xml:space="preserve"> </w:t>
            </w:r>
            <w:r w:rsidRPr="00AD6CA6">
              <w:rPr>
                <w:rFonts w:hint="eastAsia"/>
                <w:sz w:val="20"/>
                <w:szCs w:val="20"/>
              </w:rPr>
              <w:t>歯</w:t>
            </w:r>
          </w:p>
          <w:p w14:paraId="13C29C3C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調</w:t>
            </w:r>
          </w:p>
        </w:tc>
        <w:tc>
          <w:tcPr>
            <w:tcW w:w="567" w:type="dxa"/>
            <w:vMerge w:val="restart"/>
            <w:vAlign w:val="center"/>
          </w:tcPr>
          <w:p w14:paraId="2BF05BA0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EF7DAF2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59" w:type="dxa"/>
            <w:vMerge w:val="restart"/>
            <w:vAlign w:val="center"/>
          </w:tcPr>
          <w:p w14:paraId="45975D3D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5AE0D981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F051CBA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</w:p>
          <w:p w14:paraId="022BF6DF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sz w:val="20"/>
                <w:szCs w:val="20"/>
              </w:rPr>
              <w:t>800</w:t>
            </w:r>
          </w:p>
          <w:p w14:paraId="6BAA80AE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sz w:val="20"/>
                <w:szCs w:val="20"/>
              </w:rPr>
              <w:t>1,600</w:t>
            </w:r>
          </w:p>
        </w:tc>
        <w:tc>
          <w:tcPr>
            <w:tcW w:w="1305" w:type="dxa"/>
            <w:vMerge w:val="restart"/>
            <w:vAlign w:val="center"/>
          </w:tcPr>
          <w:p w14:paraId="071791D9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AD6CA6" w:rsidRPr="00AD6CA6" w14:paraId="4E163C9B" w14:textId="77777777" w:rsidTr="00F77BB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93" w:type="dxa"/>
            <w:vMerge/>
            <w:vAlign w:val="center"/>
          </w:tcPr>
          <w:p w14:paraId="54F13590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A0BEBD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65C221F0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39CE6C0" w14:textId="77777777" w:rsidR="00AD6CA6" w:rsidRPr="00AD6CA6" w:rsidRDefault="00AD6CA6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54D498A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10AFB4A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14:paraId="2D571CA7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01F2F32F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068149C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14:paraId="13EB89E8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</w:tr>
      <w:tr w:rsidR="00D40919" w:rsidRPr="00AD6CA6" w14:paraId="69DDD025" w14:textId="77777777" w:rsidTr="00F77BB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93" w:type="dxa"/>
            <w:vMerge w:val="restart"/>
            <w:vAlign w:val="center"/>
          </w:tcPr>
          <w:p w14:paraId="461FF068" w14:textId="77777777" w:rsidR="00D40919" w:rsidRPr="00AD6CA6" w:rsidRDefault="00D40919" w:rsidP="00D40919">
            <w:pPr>
              <w:jc w:val="distribute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年月</w:t>
            </w:r>
          </w:p>
        </w:tc>
        <w:tc>
          <w:tcPr>
            <w:tcW w:w="1417" w:type="dxa"/>
            <w:vMerge w:val="restart"/>
          </w:tcPr>
          <w:p w14:paraId="5256A769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1615AFB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外</w:t>
            </w:r>
          </w:p>
          <w:p w14:paraId="6EEC4857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入</w:t>
            </w:r>
          </w:p>
        </w:tc>
        <w:tc>
          <w:tcPr>
            <w:tcW w:w="851" w:type="dxa"/>
            <w:vMerge w:val="restart"/>
            <w:vAlign w:val="center"/>
          </w:tcPr>
          <w:p w14:paraId="79A026CA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医</w:t>
            </w:r>
            <w:r w:rsidRPr="00AD6CA6">
              <w:rPr>
                <w:sz w:val="20"/>
                <w:szCs w:val="20"/>
              </w:rPr>
              <w:t xml:space="preserve"> </w:t>
            </w:r>
            <w:r w:rsidRPr="00AD6CA6">
              <w:rPr>
                <w:rFonts w:hint="eastAsia"/>
                <w:sz w:val="20"/>
                <w:szCs w:val="20"/>
              </w:rPr>
              <w:t>歯</w:t>
            </w:r>
          </w:p>
          <w:p w14:paraId="0FFD16E3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調</w:t>
            </w:r>
          </w:p>
        </w:tc>
        <w:tc>
          <w:tcPr>
            <w:tcW w:w="567" w:type="dxa"/>
            <w:vMerge w:val="restart"/>
            <w:vAlign w:val="center"/>
          </w:tcPr>
          <w:p w14:paraId="7B63AD8C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A05BEB5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59" w:type="dxa"/>
            <w:vMerge w:val="restart"/>
            <w:vAlign w:val="center"/>
          </w:tcPr>
          <w:p w14:paraId="0972007F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7589BA56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FBE69E8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</w:p>
          <w:p w14:paraId="06F1BC15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sz w:val="20"/>
                <w:szCs w:val="20"/>
              </w:rPr>
              <w:t>800</w:t>
            </w:r>
          </w:p>
          <w:p w14:paraId="02C91A18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sz w:val="20"/>
                <w:szCs w:val="20"/>
              </w:rPr>
              <w:t>1,600</w:t>
            </w:r>
          </w:p>
        </w:tc>
        <w:tc>
          <w:tcPr>
            <w:tcW w:w="1305" w:type="dxa"/>
            <w:vMerge w:val="restart"/>
            <w:vAlign w:val="center"/>
          </w:tcPr>
          <w:p w14:paraId="77FAC17D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AD6CA6" w:rsidRPr="00AD6CA6" w14:paraId="05A4ECBC" w14:textId="77777777" w:rsidTr="00F77BB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93" w:type="dxa"/>
            <w:vMerge/>
            <w:vAlign w:val="center"/>
          </w:tcPr>
          <w:p w14:paraId="7D871665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7323AB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562C1E14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58ABFA0" w14:textId="77777777" w:rsidR="00AD6CA6" w:rsidRPr="00AD6CA6" w:rsidRDefault="00AD6CA6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6E65F93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EED6D62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14:paraId="658A206A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7F0A7E36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098D98C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14:paraId="12DEBA7C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</w:tr>
      <w:tr w:rsidR="00D40919" w:rsidRPr="00AD6CA6" w14:paraId="7A0163CC" w14:textId="77777777" w:rsidTr="00F77BB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93" w:type="dxa"/>
            <w:vMerge w:val="restart"/>
            <w:vAlign w:val="center"/>
          </w:tcPr>
          <w:p w14:paraId="231A98ED" w14:textId="77777777" w:rsidR="00D40919" w:rsidRPr="00AD6CA6" w:rsidRDefault="00D40919" w:rsidP="00D40919">
            <w:pPr>
              <w:jc w:val="distribute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年月</w:t>
            </w:r>
          </w:p>
        </w:tc>
        <w:tc>
          <w:tcPr>
            <w:tcW w:w="1417" w:type="dxa"/>
            <w:vMerge w:val="restart"/>
          </w:tcPr>
          <w:p w14:paraId="4E699184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300517D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外</w:t>
            </w:r>
          </w:p>
          <w:p w14:paraId="7E430EC2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入</w:t>
            </w:r>
          </w:p>
        </w:tc>
        <w:tc>
          <w:tcPr>
            <w:tcW w:w="851" w:type="dxa"/>
            <w:vMerge w:val="restart"/>
            <w:vAlign w:val="center"/>
          </w:tcPr>
          <w:p w14:paraId="6D9A2D52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医</w:t>
            </w:r>
            <w:r w:rsidRPr="00AD6CA6">
              <w:rPr>
                <w:sz w:val="20"/>
                <w:szCs w:val="20"/>
              </w:rPr>
              <w:t xml:space="preserve"> </w:t>
            </w:r>
            <w:r w:rsidRPr="00AD6CA6">
              <w:rPr>
                <w:rFonts w:hint="eastAsia"/>
                <w:sz w:val="20"/>
                <w:szCs w:val="20"/>
              </w:rPr>
              <w:t>歯</w:t>
            </w:r>
          </w:p>
          <w:p w14:paraId="4EC9A4F0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調</w:t>
            </w:r>
          </w:p>
        </w:tc>
        <w:tc>
          <w:tcPr>
            <w:tcW w:w="567" w:type="dxa"/>
            <w:vMerge w:val="restart"/>
            <w:vAlign w:val="center"/>
          </w:tcPr>
          <w:p w14:paraId="28C978A9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426AD55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59" w:type="dxa"/>
            <w:vMerge w:val="restart"/>
            <w:vAlign w:val="center"/>
          </w:tcPr>
          <w:p w14:paraId="6AD469B9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71E8C1DC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962053E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</w:p>
          <w:p w14:paraId="106FD9CB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sz w:val="20"/>
                <w:szCs w:val="20"/>
              </w:rPr>
              <w:t>800</w:t>
            </w:r>
          </w:p>
          <w:p w14:paraId="2E02F20D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sz w:val="20"/>
                <w:szCs w:val="20"/>
              </w:rPr>
              <w:t>1,600</w:t>
            </w:r>
          </w:p>
        </w:tc>
        <w:tc>
          <w:tcPr>
            <w:tcW w:w="1305" w:type="dxa"/>
            <w:vMerge w:val="restart"/>
            <w:vAlign w:val="center"/>
          </w:tcPr>
          <w:p w14:paraId="420CA421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AD6CA6" w:rsidRPr="00AD6CA6" w14:paraId="11CF15BB" w14:textId="77777777" w:rsidTr="00F77BB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93" w:type="dxa"/>
            <w:vMerge/>
            <w:vAlign w:val="center"/>
          </w:tcPr>
          <w:p w14:paraId="225E72D6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683A9C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659D355B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B14D739" w14:textId="77777777" w:rsidR="00AD6CA6" w:rsidRPr="00AD6CA6" w:rsidRDefault="00AD6CA6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9918684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EE24380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14:paraId="794485A0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54C73C57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A62C120" w14:textId="77777777" w:rsidR="00AD6CA6" w:rsidRPr="00AD6CA6" w:rsidRDefault="00AD6CA6" w:rsidP="007C0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14:paraId="3997DB91" w14:textId="77777777" w:rsidR="00AD6CA6" w:rsidRPr="00AD6CA6" w:rsidRDefault="00AD6CA6" w:rsidP="007C09DF">
            <w:pPr>
              <w:jc w:val="right"/>
              <w:rPr>
                <w:sz w:val="20"/>
                <w:szCs w:val="20"/>
              </w:rPr>
            </w:pPr>
          </w:p>
        </w:tc>
      </w:tr>
      <w:tr w:rsidR="00D40919" w:rsidRPr="00AD6CA6" w14:paraId="24044A72" w14:textId="77777777" w:rsidTr="00F77BB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993" w:type="dxa"/>
            <w:vMerge w:val="restart"/>
            <w:vAlign w:val="center"/>
          </w:tcPr>
          <w:p w14:paraId="5081686C" w14:textId="77777777" w:rsidR="00D40919" w:rsidRPr="00AD6CA6" w:rsidRDefault="00D40919" w:rsidP="00D40919">
            <w:pPr>
              <w:jc w:val="distribute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年月</w:t>
            </w:r>
          </w:p>
        </w:tc>
        <w:tc>
          <w:tcPr>
            <w:tcW w:w="1417" w:type="dxa"/>
            <w:vMerge w:val="restart"/>
          </w:tcPr>
          <w:p w14:paraId="0F8FC7A3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9EA67DF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外</w:t>
            </w:r>
          </w:p>
          <w:p w14:paraId="509F9D91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入</w:t>
            </w:r>
          </w:p>
        </w:tc>
        <w:tc>
          <w:tcPr>
            <w:tcW w:w="851" w:type="dxa"/>
            <w:vMerge w:val="restart"/>
            <w:vAlign w:val="center"/>
          </w:tcPr>
          <w:p w14:paraId="166CAF6D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医</w:t>
            </w:r>
            <w:r w:rsidRPr="00AD6CA6">
              <w:rPr>
                <w:sz w:val="20"/>
                <w:szCs w:val="20"/>
              </w:rPr>
              <w:t xml:space="preserve"> </w:t>
            </w:r>
            <w:r w:rsidRPr="00AD6CA6">
              <w:rPr>
                <w:rFonts w:hint="eastAsia"/>
                <w:sz w:val="20"/>
                <w:szCs w:val="20"/>
              </w:rPr>
              <w:t>歯</w:t>
            </w:r>
          </w:p>
          <w:p w14:paraId="6292A3B7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調</w:t>
            </w:r>
          </w:p>
        </w:tc>
        <w:tc>
          <w:tcPr>
            <w:tcW w:w="567" w:type="dxa"/>
            <w:vMerge w:val="restart"/>
            <w:vAlign w:val="center"/>
          </w:tcPr>
          <w:p w14:paraId="2E9F8962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9664FA4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59" w:type="dxa"/>
            <w:vMerge w:val="restart"/>
            <w:vAlign w:val="center"/>
          </w:tcPr>
          <w:p w14:paraId="250A14A8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0EC72EDA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A5D0F0E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</w:p>
          <w:p w14:paraId="2F1745DB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sz w:val="20"/>
                <w:szCs w:val="20"/>
              </w:rPr>
              <w:t>800</w:t>
            </w:r>
          </w:p>
          <w:p w14:paraId="2ADFBE1F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sz w:val="20"/>
                <w:szCs w:val="20"/>
              </w:rPr>
              <w:t>1,600</w:t>
            </w:r>
          </w:p>
        </w:tc>
        <w:tc>
          <w:tcPr>
            <w:tcW w:w="1305" w:type="dxa"/>
            <w:vMerge w:val="restart"/>
            <w:vAlign w:val="center"/>
          </w:tcPr>
          <w:p w14:paraId="648D83C0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AD6CA6" w:rsidRPr="00AD6CA6" w14:paraId="0113E941" w14:textId="77777777" w:rsidTr="00F77BB0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993" w:type="dxa"/>
            <w:vMerge/>
            <w:vAlign w:val="center"/>
          </w:tcPr>
          <w:p w14:paraId="53A8CE41" w14:textId="77777777" w:rsidR="00AD6CA6" w:rsidRPr="00AD6CA6" w:rsidRDefault="00AD6CA6" w:rsidP="00AD6CA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FD8176" w14:textId="77777777" w:rsidR="00AD6CA6" w:rsidRPr="00AD6CA6" w:rsidRDefault="00AD6CA6" w:rsidP="00AD6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515C4A48" w14:textId="77777777" w:rsidR="00AD6CA6" w:rsidRPr="00AD6CA6" w:rsidRDefault="00AD6CA6" w:rsidP="00AD6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C9A91C2" w14:textId="77777777" w:rsidR="00AD6CA6" w:rsidRPr="00AD6CA6" w:rsidRDefault="00AD6CA6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30D6A501" w14:textId="77777777" w:rsidR="00AD6CA6" w:rsidRPr="00AD6CA6" w:rsidRDefault="00AD6CA6" w:rsidP="00AD6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584F5EC" w14:textId="77777777" w:rsidR="00AD6CA6" w:rsidRPr="00AD6CA6" w:rsidRDefault="00AD6CA6" w:rsidP="00AD6C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14:paraId="48DB416A" w14:textId="77777777" w:rsidR="00AD6CA6" w:rsidRPr="00AD6CA6" w:rsidRDefault="00AD6CA6" w:rsidP="00AD6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1E6961D1" w14:textId="77777777" w:rsidR="00AD6CA6" w:rsidRPr="00AD6CA6" w:rsidRDefault="00AD6CA6" w:rsidP="00AD6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BDA4E64" w14:textId="77777777" w:rsidR="00AD6CA6" w:rsidRPr="00AD6CA6" w:rsidRDefault="00AD6CA6" w:rsidP="00AD6C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14:paraId="10FE2667" w14:textId="77777777" w:rsidR="00AD6CA6" w:rsidRPr="00AD6CA6" w:rsidRDefault="00AD6CA6" w:rsidP="00AD6CA6">
            <w:pPr>
              <w:jc w:val="right"/>
              <w:rPr>
                <w:sz w:val="20"/>
                <w:szCs w:val="20"/>
              </w:rPr>
            </w:pPr>
          </w:p>
        </w:tc>
      </w:tr>
      <w:tr w:rsidR="00D40919" w:rsidRPr="00AD6CA6" w14:paraId="3B2677C6" w14:textId="77777777" w:rsidTr="00F77BB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993" w:type="dxa"/>
            <w:vMerge w:val="restart"/>
            <w:vAlign w:val="center"/>
          </w:tcPr>
          <w:p w14:paraId="73E8200D" w14:textId="77777777" w:rsidR="00D40919" w:rsidRPr="00AD6CA6" w:rsidRDefault="00D40919" w:rsidP="00D40919">
            <w:pPr>
              <w:jc w:val="distribute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年月</w:t>
            </w:r>
          </w:p>
        </w:tc>
        <w:tc>
          <w:tcPr>
            <w:tcW w:w="1417" w:type="dxa"/>
            <w:vMerge w:val="restart"/>
          </w:tcPr>
          <w:p w14:paraId="2B2290D4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81AEF01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外</w:t>
            </w:r>
          </w:p>
          <w:p w14:paraId="6C4FD8F8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入</w:t>
            </w:r>
          </w:p>
        </w:tc>
        <w:tc>
          <w:tcPr>
            <w:tcW w:w="851" w:type="dxa"/>
            <w:vMerge w:val="restart"/>
            <w:vAlign w:val="center"/>
          </w:tcPr>
          <w:p w14:paraId="4E43999B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医</w:t>
            </w:r>
            <w:r w:rsidRPr="00AD6CA6">
              <w:rPr>
                <w:sz w:val="20"/>
                <w:szCs w:val="20"/>
              </w:rPr>
              <w:t xml:space="preserve"> </w:t>
            </w:r>
            <w:r w:rsidRPr="00AD6CA6">
              <w:rPr>
                <w:rFonts w:hint="eastAsia"/>
                <w:sz w:val="20"/>
                <w:szCs w:val="20"/>
              </w:rPr>
              <w:t>歯</w:t>
            </w:r>
          </w:p>
          <w:p w14:paraId="12689E5C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調</w:t>
            </w:r>
          </w:p>
        </w:tc>
        <w:tc>
          <w:tcPr>
            <w:tcW w:w="567" w:type="dxa"/>
            <w:vMerge w:val="restart"/>
            <w:vAlign w:val="center"/>
          </w:tcPr>
          <w:p w14:paraId="528FFB19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8A0D973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59" w:type="dxa"/>
            <w:vMerge w:val="restart"/>
            <w:vAlign w:val="center"/>
          </w:tcPr>
          <w:p w14:paraId="4DC31C25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511B8B96" w14:textId="77777777" w:rsidR="00D40919" w:rsidRPr="00AD6CA6" w:rsidRDefault="00D40919" w:rsidP="00D40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8C6D2A9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</w:p>
          <w:p w14:paraId="6E8C56B6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sz w:val="20"/>
                <w:szCs w:val="20"/>
              </w:rPr>
              <w:t>800</w:t>
            </w:r>
          </w:p>
          <w:p w14:paraId="18E78299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sz w:val="20"/>
                <w:szCs w:val="20"/>
              </w:rPr>
              <w:t>1,600</w:t>
            </w:r>
          </w:p>
        </w:tc>
        <w:tc>
          <w:tcPr>
            <w:tcW w:w="1305" w:type="dxa"/>
            <w:vMerge w:val="restart"/>
            <w:vAlign w:val="center"/>
          </w:tcPr>
          <w:p w14:paraId="0489F270" w14:textId="77777777" w:rsidR="00D40919" w:rsidRPr="00AD6CA6" w:rsidRDefault="00D40919" w:rsidP="00D40919">
            <w:pPr>
              <w:jc w:val="right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AD6CA6" w:rsidRPr="00AD6CA6" w14:paraId="03D55ADB" w14:textId="77777777" w:rsidTr="00F77BB0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993" w:type="dxa"/>
            <w:vMerge/>
            <w:vAlign w:val="center"/>
          </w:tcPr>
          <w:p w14:paraId="4DCDAC8A" w14:textId="77777777" w:rsidR="00AD6CA6" w:rsidRPr="00AD6CA6" w:rsidRDefault="00AD6CA6" w:rsidP="00AD6CA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660FA27" w14:textId="77777777" w:rsidR="00AD6CA6" w:rsidRPr="00AD6CA6" w:rsidRDefault="00AD6CA6" w:rsidP="00AD6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3169AA12" w14:textId="77777777" w:rsidR="00AD6CA6" w:rsidRPr="00AD6CA6" w:rsidRDefault="00AD6CA6" w:rsidP="00AD6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DAE50B4" w14:textId="77777777" w:rsidR="00AD6CA6" w:rsidRPr="00AD6CA6" w:rsidRDefault="00AD6CA6" w:rsidP="00AD6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35ACCE6" w14:textId="77777777" w:rsidR="00AD6CA6" w:rsidRPr="00AD6CA6" w:rsidRDefault="00AD6CA6" w:rsidP="00AD6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D7386A5" w14:textId="77777777" w:rsidR="00AD6CA6" w:rsidRPr="00AD6CA6" w:rsidRDefault="00AD6CA6" w:rsidP="00AD6C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14:paraId="440141C8" w14:textId="77777777" w:rsidR="00AD6CA6" w:rsidRPr="00AD6CA6" w:rsidRDefault="00AD6CA6" w:rsidP="00AD6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7F456753" w14:textId="77777777" w:rsidR="00AD6CA6" w:rsidRPr="00AD6CA6" w:rsidRDefault="00AD6CA6" w:rsidP="00AD6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499DAE8" w14:textId="77777777" w:rsidR="00AD6CA6" w:rsidRPr="00AD6CA6" w:rsidRDefault="00AD6CA6" w:rsidP="00AD6C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14:paraId="3D6FC495" w14:textId="77777777" w:rsidR="00AD6CA6" w:rsidRPr="00AD6CA6" w:rsidRDefault="00AD6CA6" w:rsidP="00AD6CA6">
            <w:pPr>
              <w:jc w:val="right"/>
              <w:rPr>
                <w:sz w:val="20"/>
                <w:szCs w:val="20"/>
              </w:rPr>
            </w:pPr>
          </w:p>
        </w:tc>
      </w:tr>
      <w:tr w:rsidR="00EC37B8" w:rsidRPr="00AD6CA6" w14:paraId="4BB40810" w14:textId="77777777" w:rsidTr="00EC37B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93" w:type="dxa"/>
            <w:vMerge w:val="restart"/>
            <w:vAlign w:val="center"/>
          </w:tcPr>
          <w:p w14:paraId="2B0B250E" w14:textId="77777777" w:rsidR="00EC37B8" w:rsidRPr="00AD6CA6" w:rsidRDefault="00EC37B8" w:rsidP="000D60B2">
            <w:pPr>
              <w:jc w:val="distribute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年月</w:t>
            </w:r>
          </w:p>
        </w:tc>
        <w:tc>
          <w:tcPr>
            <w:tcW w:w="1417" w:type="dxa"/>
            <w:vMerge w:val="restart"/>
          </w:tcPr>
          <w:p w14:paraId="659944FA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3F8222E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外</w:t>
            </w:r>
          </w:p>
          <w:p w14:paraId="2144261D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入</w:t>
            </w:r>
          </w:p>
        </w:tc>
        <w:tc>
          <w:tcPr>
            <w:tcW w:w="851" w:type="dxa"/>
            <w:vMerge w:val="restart"/>
            <w:vAlign w:val="center"/>
          </w:tcPr>
          <w:p w14:paraId="4E76F37C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医</w:t>
            </w:r>
            <w:r w:rsidRPr="00AD6CA6">
              <w:rPr>
                <w:sz w:val="20"/>
                <w:szCs w:val="20"/>
              </w:rPr>
              <w:t xml:space="preserve"> </w:t>
            </w:r>
            <w:r w:rsidRPr="00AD6CA6">
              <w:rPr>
                <w:rFonts w:hint="eastAsia"/>
                <w:sz w:val="20"/>
                <w:szCs w:val="20"/>
              </w:rPr>
              <w:t>歯</w:t>
            </w:r>
          </w:p>
          <w:p w14:paraId="4467CACA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調</w:t>
            </w:r>
          </w:p>
        </w:tc>
        <w:tc>
          <w:tcPr>
            <w:tcW w:w="567" w:type="dxa"/>
            <w:vMerge w:val="restart"/>
            <w:vAlign w:val="center"/>
          </w:tcPr>
          <w:p w14:paraId="5CDB930E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EA55A99" w14:textId="77777777" w:rsidR="00EC37B8" w:rsidRPr="00AD6CA6" w:rsidRDefault="00EC37B8" w:rsidP="000D60B2">
            <w:pPr>
              <w:jc w:val="right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59" w:type="dxa"/>
            <w:vMerge w:val="restart"/>
            <w:vAlign w:val="center"/>
          </w:tcPr>
          <w:p w14:paraId="5891899B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6258DA0C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5B1D6EE" w14:textId="77777777" w:rsidR="00EC37B8" w:rsidRPr="00AD6CA6" w:rsidRDefault="00EC37B8" w:rsidP="000D60B2">
            <w:pPr>
              <w:jc w:val="right"/>
              <w:rPr>
                <w:sz w:val="20"/>
                <w:szCs w:val="20"/>
              </w:rPr>
            </w:pPr>
          </w:p>
          <w:p w14:paraId="128F1067" w14:textId="77777777" w:rsidR="00EC37B8" w:rsidRPr="00AD6CA6" w:rsidRDefault="00EC37B8" w:rsidP="000D60B2">
            <w:pPr>
              <w:jc w:val="right"/>
              <w:rPr>
                <w:sz w:val="20"/>
                <w:szCs w:val="20"/>
              </w:rPr>
            </w:pPr>
            <w:r w:rsidRPr="00AD6CA6">
              <w:rPr>
                <w:sz w:val="20"/>
                <w:szCs w:val="20"/>
              </w:rPr>
              <w:t>800</w:t>
            </w:r>
          </w:p>
          <w:p w14:paraId="1574EBC7" w14:textId="77777777" w:rsidR="00EC37B8" w:rsidRPr="00AD6CA6" w:rsidRDefault="00EC37B8" w:rsidP="000D60B2">
            <w:pPr>
              <w:jc w:val="right"/>
              <w:rPr>
                <w:sz w:val="20"/>
                <w:szCs w:val="20"/>
              </w:rPr>
            </w:pPr>
            <w:r w:rsidRPr="00AD6CA6">
              <w:rPr>
                <w:sz w:val="20"/>
                <w:szCs w:val="20"/>
              </w:rPr>
              <w:t>1,600</w:t>
            </w:r>
          </w:p>
        </w:tc>
        <w:tc>
          <w:tcPr>
            <w:tcW w:w="1305" w:type="dxa"/>
            <w:vMerge w:val="restart"/>
            <w:vAlign w:val="center"/>
          </w:tcPr>
          <w:p w14:paraId="4185F926" w14:textId="77777777" w:rsidR="00EC37B8" w:rsidRPr="00AD6CA6" w:rsidRDefault="00EC37B8" w:rsidP="000D60B2">
            <w:pPr>
              <w:jc w:val="right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C37B8" w:rsidRPr="00AD6CA6" w14:paraId="2A553BA8" w14:textId="77777777" w:rsidTr="000D60B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93" w:type="dxa"/>
            <w:vMerge/>
            <w:vAlign w:val="center"/>
          </w:tcPr>
          <w:p w14:paraId="54A61ECF" w14:textId="77777777" w:rsidR="00EC37B8" w:rsidRPr="00AD6CA6" w:rsidRDefault="00EC37B8" w:rsidP="000D60B2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F8D29B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7BB42AE5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DE81EF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82B99A5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BB23764" w14:textId="77777777" w:rsidR="00EC37B8" w:rsidRPr="00AD6CA6" w:rsidRDefault="00EC37B8" w:rsidP="000D60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14:paraId="3F03D943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11B2A254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D0A32D5" w14:textId="77777777" w:rsidR="00EC37B8" w:rsidRPr="00AD6CA6" w:rsidRDefault="00EC37B8" w:rsidP="000D60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14:paraId="5B4CBF56" w14:textId="77777777" w:rsidR="00EC37B8" w:rsidRPr="00AD6CA6" w:rsidRDefault="00EC37B8" w:rsidP="000D60B2">
            <w:pPr>
              <w:jc w:val="right"/>
              <w:rPr>
                <w:sz w:val="20"/>
                <w:szCs w:val="20"/>
              </w:rPr>
            </w:pPr>
          </w:p>
        </w:tc>
      </w:tr>
      <w:tr w:rsidR="00EC37B8" w:rsidRPr="00AD6CA6" w14:paraId="31A6C0BD" w14:textId="77777777" w:rsidTr="00EC37B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93" w:type="dxa"/>
            <w:vMerge w:val="restart"/>
            <w:vAlign w:val="center"/>
          </w:tcPr>
          <w:p w14:paraId="22DE67B6" w14:textId="77777777" w:rsidR="00EC37B8" w:rsidRPr="00AD6CA6" w:rsidRDefault="00EC37B8" w:rsidP="000D60B2">
            <w:pPr>
              <w:jc w:val="distribute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年月</w:t>
            </w:r>
          </w:p>
        </w:tc>
        <w:tc>
          <w:tcPr>
            <w:tcW w:w="1417" w:type="dxa"/>
            <w:vMerge w:val="restart"/>
          </w:tcPr>
          <w:p w14:paraId="493D7620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5E98EA1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外</w:t>
            </w:r>
          </w:p>
          <w:p w14:paraId="7C118AA1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入</w:t>
            </w:r>
          </w:p>
        </w:tc>
        <w:tc>
          <w:tcPr>
            <w:tcW w:w="851" w:type="dxa"/>
            <w:vMerge w:val="restart"/>
            <w:vAlign w:val="center"/>
          </w:tcPr>
          <w:p w14:paraId="48004204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医</w:t>
            </w:r>
            <w:r w:rsidRPr="00AD6CA6">
              <w:rPr>
                <w:sz w:val="20"/>
                <w:szCs w:val="20"/>
              </w:rPr>
              <w:t xml:space="preserve"> </w:t>
            </w:r>
            <w:r w:rsidRPr="00AD6CA6">
              <w:rPr>
                <w:rFonts w:hint="eastAsia"/>
                <w:sz w:val="20"/>
                <w:szCs w:val="20"/>
              </w:rPr>
              <w:t>歯</w:t>
            </w:r>
          </w:p>
          <w:p w14:paraId="4CF17349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>調</w:t>
            </w:r>
          </w:p>
        </w:tc>
        <w:tc>
          <w:tcPr>
            <w:tcW w:w="567" w:type="dxa"/>
            <w:vMerge w:val="restart"/>
            <w:vAlign w:val="center"/>
          </w:tcPr>
          <w:p w14:paraId="65E09D92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509D303" w14:textId="77777777" w:rsidR="00EC37B8" w:rsidRPr="00AD6CA6" w:rsidRDefault="00EC37B8" w:rsidP="000D60B2">
            <w:pPr>
              <w:jc w:val="right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59" w:type="dxa"/>
            <w:vMerge w:val="restart"/>
            <w:vAlign w:val="center"/>
          </w:tcPr>
          <w:p w14:paraId="14F1064A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7D8B0372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9101FF4" w14:textId="77777777" w:rsidR="00EC37B8" w:rsidRPr="00AD6CA6" w:rsidRDefault="00EC37B8" w:rsidP="000D60B2">
            <w:pPr>
              <w:jc w:val="right"/>
              <w:rPr>
                <w:sz w:val="20"/>
                <w:szCs w:val="20"/>
              </w:rPr>
            </w:pPr>
          </w:p>
          <w:p w14:paraId="5AA6B113" w14:textId="77777777" w:rsidR="00EC37B8" w:rsidRPr="00AD6CA6" w:rsidRDefault="00EC37B8" w:rsidP="000D60B2">
            <w:pPr>
              <w:jc w:val="right"/>
              <w:rPr>
                <w:sz w:val="20"/>
                <w:szCs w:val="20"/>
              </w:rPr>
            </w:pPr>
            <w:r w:rsidRPr="00AD6CA6">
              <w:rPr>
                <w:sz w:val="20"/>
                <w:szCs w:val="20"/>
              </w:rPr>
              <w:t>800</w:t>
            </w:r>
          </w:p>
          <w:p w14:paraId="47E41326" w14:textId="77777777" w:rsidR="00EC37B8" w:rsidRPr="00AD6CA6" w:rsidRDefault="00EC37B8" w:rsidP="000D60B2">
            <w:pPr>
              <w:jc w:val="right"/>
              <w:rPr>
                <w:sz w:val="20"/>
                <w:szCs w:val="20"/>
              </w:rPr>
            </w:pPr>
            <w:r w:rsidRPr="00AD6CA6">
              <w:rPr>
                <w:sz w:val="20"/>
                <w:szCs w:val="20"/>
              </w:rPr>
              <w:t>1,600</w:t>
            </w:r>
          </w:p>
        </w:tc>
        <w:tc>
          <w:tcPr>
            <w:tcW w:w="1305" w:type="dxa"/>
            <w:vMerge w:val="restart"/>
            <w:vAlign w:val="center"/>
          </w:tcPr>
          <w:p w14:paraId="13BF6C34" w14:textId="77777777" w:rsidR="00EC37B8" w:rsidRPr="00AD6CA6" w:rsidRDefault="00EC37B8" w:rsidP="000D60B2">
            <w:pPr>
              <w:jc w:val="right"/>
              <w:rPr>
                <w:sz w:val="20"/>
                <w:szCs w:val="20"/>
              </w:rPr>
            </w:pPr>
            <w:r w:rsidRPr="00AD6CA6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C37B8" w:rsidRPr="00AD6CA6" w14:paraId="7FB01CE7" w14:textId="77777777" w:rsidTr="000D60B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93" w:type="dxa"/>
            <w:vMerge/>
            <w:vAlign w:val="center"/>
          </w:tcPr>
          <w:p w14:paraId="653CCED3" w14:textId="77777777" w:rsidR="00EC37B8" w:rsidRPr="00AD6CA6" w:rsidRDefault="00EC37B8" w:rsidP="000D60B2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D76F62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2BD8F0AC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C95C9CE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96BBD13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541688F" w14:textId="77777777" w:rsidR="00EC37B8" w:rsidRPr="00AD6CA6" w:rsidRDefault="00EC37B8" w:rsidP="000D60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14:paraId="0954E396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18AB965C" w14:textId="77777777" w:rsidR="00EC37B8" w:rsidRPr="00AD6CA6" w:rsidRDefault="00EC37B8" w:rsidP="000D6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9B408FD" w14:textId="77777777" w:rsidR="00EC37B8" w:rsidRPr="00AD6CA6" w:rsidRDefault="00EC37B8" w:rsidP="000D60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14:paraId="5AC982E9" w14:textId="77777777" w:rsidR="00EC37B8" w:rsidRPr="00AD6CA6" w:rsidRDefault="00EC37B8" w:rsidP="000D60B2">
            <w:pPr>
              <w:jc w:val="right"/>
              <w:rPr>
                <w:sz w:val="20"/>
                <w:szCs w:val="20"/>
              </w:rPr>
            </w:pPr>
          </w:p>
        </w:tc>
      </w:tr>
    </w:tbl>
    <w:p w14:paraId="2251B837" w14:textId="77777777" w:rsidR="0051318D" w:rsidRDefault="0051318D" w:rsidP="00D979AD">
      <w:pPr>
        <w:jc w:val="center"/>
      </w:pPr>
    </w:p>
    <w:p w14:paraId="3414D7D8" w14:textId="77777777" w:rsidR="009854BB" w:rsidRPr="002B39B3" w:rsidRDefault="00D979AD" w:rsidP="00D979AD">
      <w:pPr>
        <w:jc w:val="center"/>
      </w:pPr>
      <w:r w:rsidRPr="002B39B3">
        <w:rPr>
          <w:rFonts w:hint="eastAsia"/>
        </w:rPr>
        <w:lastRenderedPageBreak/>
        <w:t>（裏面）</w:t>
      </w:r>
    </w:p>
    <w:p w14:paraId="1EA94659" w14:textId="77777777" w:rsidR="009854BB" w:rsidRPr="002B39B3" w:rsidRDefault="009854BB"/>
    <w:p w14:paraId="5EFC85BE" w14:textId="77777777" w:rsidR="009854BB" w:rsidRPr="002B39B3" w:rsidRDefault="009854BB">
      <w:pPr>
        <w:jc w:val="center"/>
        <w:rPr>
          <w:rFonts w:ascii="ＭＳ ゴシック" w:eastAsia="ＭＳ ゴシック" w:hAnsi="ＭＳ ゴシック"/>
          <w:sz w:val="24"/>
        </w:rPr>
      </w:pPr>
      <w:r w:rsidRPr="002B39B3">
        <w:rPr>
          <w:rFonts w:ascii="ＭＳ ゴシック" w:eastAsia="ＭＳ ゴシック" w:hAnsi="ＭＳ ゴシック" w:hint="eastAsia"/>
          <w:spacing w:val="50"/>
          <w:sz w:val="24"/>
        </w:rPr>
        <w:t>医療機関等証明</w:t>
      </w:r>
      <w:r w:rsidRPr="002B39B3">
        <w:rPr>
          <w:rFonts w:ascii="ＭＳ ゴシック" w:eastAsia="ＭＳ ゴシック" w:hAnsi="ＭＳ ゴシック" w:hint="eastAsia"/>
          <w:sz w:val="24"/>
        </w:rPr>
        <w:t>書</w:t>
      </w:r>
    </w:p>
    <w:p w14:paraId="18A3B9D2" w14:textId="77777777" w:rsidR="009854BB" w:rsidRPr="002B39B3" w:rsidRDefault="009854BB"/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5"/>
        <w:gridCol w:w="440"/>
        <w:gridCol w:w="426"/>
        <w:gridCol w:w="425"/>
        <w:gridCol w:w="500"/>
        <w:gridCol w:w="350"/>
        <w:gridCol w:w="150"/>
        <w:gridCol w:w="501"/>
        <w:gridCol w:w="500"/>
        <w:gridCol w:w="500"/>
        <w:gridCol w:w="51"/>
        <w:gridCol w:w="450"/>
        <w:gridCol w:w="1533"/>
        <w:gridCol w:w="146"/>
        <w:gridCol w:w="137"/>
        <w:gridCol w:w="284"/>
        <w:gridCol w:w="284"/>
        <w:gridCol w:w="284"/>
        <w:gridCol w:w="284"/>
        <w:gridCol w:w="283"/>
        <w:gridCol w:w="284"/>
        <w:gridCol w:w="284"/>
        <w:gridCol w:w="284"/>
        <w:gridCol w:w="286"/>
      </w:tblGrid>
      <w:tr w:rsidR="002C52AB" w:rsidRPr="002B39B3" w14:paraId="33718831" w14:textId="77777777" w:rsidTr="000C560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1C6110" w14:textId="77777777" w:rsidR="002C52AB" w:rsidRPr="002B39B3" w:rsidRDefault="002C52AB">
            <w:pPr>
              <w:jc w:val="distribute"/>
            </w:pPr>
            <w:r w:rsidRPr="002B39B3">
              <w:rPr>
                <w:rFonts w:hint="eastAsia"/>
              </w:rPr>
              <w:t>患者氏名</w:t>
            </w:r>
          </w:p>
        </w:tc>
        <w:tc>
          <w:tcPr>
            <w:tcW w:w="5972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14:paraId="47C4905C" w14:textId="77777777" w:rsidR="002C52AB" w:rsidRPr="002B39B3" w:rsidRDefault="002C52AB">
            <w:r w:rsidRPr="002B39B3">
              <w:rPr>
                <w:rFonts w:hint="eastAsia"/>
              </w:rPr>
              <w:t xml:space="preserve">　</w:t>
            </w:r>
          </w:p>
          <w:p w14:paraId="5AE2E253" w14:textId="77777777" w:rsidR="002C52AB" w:rsidRPr="002B39B3" w:rsidRDefault="002C52AB">
            <w:r w:rsidRPr="002B39B3"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11803D" w14:textId="77777777" w:rsidR="002C52AB" w:rsidRPr="002B39B3" w:rsidRDefault="002C52AB"/>
        </w:tc>
      </w:tr>
      <w:tr w:rsidR="00E55669" w:rsidRPr="002B39B3" w14:paraId="39B10F27" w14:textId="77777777" w:rsidTr="000C560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6" w:type="dxa"/>
            <w:gridSpan w:val="4"/>
            <w:tcBorders>
              <w:left w:val="single" w:sz="12" w:space="0" w:color="auto"/>
            </w:tcBorders>
            <w:vAlign w:val="center"/>
          </w:tcPr>
          <w:p w14:paraId="25828616" w14:textId="77777777" w:rsidR="00E55669" w:rsidRPr="002B39B3" w:rsidRDefault="00E55669" w:rsidP="00E55669">
            <w:pPr>
              <w:jc w:val="distribute"/>
            </w:pPr>
            <w:r w:rsidRPr="002B39B3">
              <w:rPr>
                <w:rFonts w:hint="eastAsia"/>
              </w:rPr>
              <w:t>使用した健康保険</w:t>
            </w:r>
          </w:p>
          <w:p w14:paraId="1B5EBC02" w14:textId="77777777" w:rsidR="00E55669" w:rsidRPr="002B39B3" w:rsidRDefault="00E55669" w:rsidP="00E55669">
            <w:pPr>
              <w:ind w:left="113" w:right="113"/>
              <w:jc w:val="center"/>
            </w:pPr>
            <w:r w:rsidRPr="002B39B3">
              <w:t>(</w:t>
            </w:r>
            <w:r w:rsidRPr="002B39B3">
              <w:rPr>
                <w:rFonts w:hint="eastAsia"/>
              </w:rPr>
              <w:t>○印をして下さい</w:t>
            </w:r>
            <w:r w:rsidRPr="002B39B3">
              <w:t>)</w:t>
            </w:r>
          </w:p>
        </w:tc>
        <w:tc>
          <w:tcPr>
            <w:tcW w:w="500" w:type="dxa"/>
            <w:textDirection w:val="tbRlV"/>
            <w:vAlign w:val="center"/>
          </w:tcPr>
          <w:p w14:paraId="1C5F4D2E" w14:textId="77777777" w:rsidR="00E55669" w:rsidRPr="002B39B3" w:rsidRDefault="00E55669" w:rsidP="00E55669">
            <w:pPr>
              <w:ind w:left="113" w:right="113"/>
              <w:jc w:val="center"/>
            </w:pPr>
            <w:r w:rsidRPr="002B39B3">
              <w:rPr>
                <w:rFonts w:hint="eastAsia"/>
              </w:rPr>
              <w:t>国保</w:t>
            </w:r>
          </w:p>
        </w:tc>
        <w:tc>
          <w:tcPr>
            <w:tcW w:w="500" w:type="dxa"/>
            <w:gridSpan w:val="2"/>
            <w:textDirection w:val="tbRlV"/>
            <w:vAlign w:val="center"/>
          </w:tcPr>
          <w:p w14:paraId="0F2096E2" w14:textId="77777777" w:rsidR="00E55669" w:rsidRPr="002B39B3" w:rsidRDefault="00E55669" w:rsidP="00E55669">
            <w:pPr>
              <w:ind w:left="113" w:right="113"/>
              <w:jc w:val="center"/>
            </w:pPr>
            <w:r w:rsidRPr="002B39B3">
              <w:rPr>
                <w:rFonts w:hint="eastAsia"/>
              </w:rPr>
              <w:t>社保</w:t>
            </w:r>
          </w:p>
        </w:tc>
        <w:tc>
          <w:tcPr>
            <w:tcW w:w="501" w:type="dxa"/>
            <w:textDirection w:val="tbRlV"/>
            <w:vAlign w:val="center"/>
          </w:tcPr>
          <w:p w14:paraId="70492647" w14:textId="77777777" w:rsidR="00E55669" w:rsidRPr="002B39B3" w:rsidRDefault="00E55669" w:rsidP="00E55669">
            <w:pPr>
              <w:ind w:left="113" w:right="113"/>
              <w:jc w:val="center"/>
            </w:pPr>
            <w:r w:rsidRPr="002B39B3">
              <w:rPr>
                <w:rFonts w:hint="eastAsia"/>
              </w:rPr>
              <w:t>組合</w:t>
            </w:r>
          </w:p>
        </w:tc>
        <w:tc>
          <w:tcPr>
            <w:tcW w:w="500" w:type="dxa"/>
            <w:textDirection w:val="tbRlV"/>
            <w:vAlign w:val="center"/>
          </w:tcPr>
          <w:p w14:paraId="414E6B41" w14:textId="77777777" w:rsidR="00E55669" w:rsidRPr="002B39B3" w:rsidRDefault="00E55669" w:rsidP="00E55669">
            <w:pPr>
              <w:ind w:left="113" w:right="113"/>
              <w:jc w:val="center"/>
            </w:pPr>
            <w:r w:rsidRPr="002B39B3">
              <w:rPr>
                <w:rFonts w:hint="eastAsia"/>
              </w:rPr>
              <w:t>共済</w:t>
            </w:r>
          </w:p>
        </w:tc>
        <w:tc>
          <w:tcPr>
            <w:tcW w:w="500" w:type="dxa"/>
            <w:textDirection w:val="tbRlV"/>
            <w:vAlign w:val="center"/>
          </w:tcPr>
          <w:p w14:paraId="78756105" w14:textId="77777777" w:rsidR="00E55669" w:rsidRPr="002B39B3" w:rsidRDefault="00E55669" w:rsidP="00E55669">
            <w:pPr>
              <w:ind w:left="113" w:right="113"/>
              <w:jc w:val="center"/>
            </w:pPr>
            <w:r w:rsidRPr="002B39B3">
              <w:rPr>
                <w:rFonts w:hint="eastAsia"/>
              </w:rPr>
              <w:t>退職</w:t>
            </w:r>
          </w:p>
        </w:tc>
        <w:tc>
          <w:tcPr>
            <w:tcW w:w="501" w:type="dxa"/>
            <w:gridSpan w:val="2"/>
            <w:textDirection w:val="tbRlV"/>
            <w:vAlign w:val="center"/>
          </w:tcPr>
          <w:p w14:paraId="4A17F6CD" w14:textId="77777777" w:rsidR="00E55669" w:rsidRPr="002B39B3" w:rsidRDefault="00E55669" w:rsidP="000C560D">
            <w:pPr>
              <w:ind w:left="113" w:right="113"/>
              <w:jc w:val="center"/>
            </w:pPr>
            <w:r w:rsidRPr="002B39B3">
              <w:rPr>
                <w:rFonts w:hint="eastAsia"/>
              </w:rPr>
              <w:t>後期</w:t>
            </w:r>
          </w:p>
        </w:tc>
        <w:tc>
          <w:tcPr>
            <w:tcW w:w="1679" w:type="dxa"/>
            <w:gridSpan w:val="2"/>
            <w:tcBorders>
              <w:right w:val="single" w:sz="12" w:space="0" w:color="auto"/>
            </w:tcBorders>
            <w:vAlign w:val="center"/>
          </w:tcPr>
          <w:p w14:paraId="1463E53A" w14:textId="77777777" w:rsidR="00E55669" w:rsidRPr="002B39B3" w:rsidRDefault="00E55669" w:rsidP="00E55669">
            <w:pPr>
              <w:jc w:val="center"/>
            </w:pPr>
            <w:r w:rsidRPr="002B39B3">
              <w:rPr>
                <w:rFonts w:hint="eastAsia"/>
              </w:rPr>
              <w:t>本人</w:t>
            </w:r>
          </w:p>
          <w:p w14:paraId="575D91E0" w14:textId="77777777" w:rsidR="00E55669" w:rsidRPr="002B39B3" w:rsidRDefault="00E55669" w:rsidP="00E55669">
            <w:pPr>
              <w:jc w:val="center"/>
            </w:pPr>
            <w:r w:rsidRPr="002B39B3">
              <w:rPr>
                <w:rFonts w:hint="eastAsia"/>
              </w:rPr>
              <w:t>家族</w:t>
            </w:r>
          </w:p>
        </w:tc>
        <w:tc>
          <w:tcPr>
            <w:tcW w:w="2694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BB213DE" w14:textId="77777777" w:rsidR="00E55669" w:rsidRPr="002B39B3" w:rsidRDefault="00E55669" w:rsidP="00E55669"/>
        </w:tc>
      </w:tr>
      <w:tr w:rsidR="00D40919" w:rsidRPr="002B39B3" w14:paraId="6BE65353" w14:textId="77777777" w:rsidTr="000C560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55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89F2D66" w14:textId="77777777" w:rsidR="00D40919" w:rsidRPr="002B39B3" w:rsidRDefault="00D40919">
            <w:pPr>
              <w:jc w:val="center"/>
            </w:pPr>
            <w:r w:rsidRPr="002B39B3">
              <w:rPr>
                <w:rFonts w:hint="eastAsia"/>
              </w:rPr>
              <w:t>診療月</w:t>
            </w:r>
          </w:p>
        </w:tc>
        <w:tc>
          <w:tcPr>
            <w:tcW w:w="426" w:type="dxa"/>
            <w:vMerge w:val="restart"/>
            <w:vAlign w:val="center"/>
          </w:tcPr>
          <w:p w14:paraId="6D9D80E9" w14:textId="77777777" w:rsidR="00D40919" w:rsidRPr="002B39B3" w:rsidRDefault="00D40919">
            <w:pPr>
              <w:jc w:val="center"/>
            </w:pPr>
            <w:r w:rsidRPr="002B39B3">
              <w:rPr>
                <w:rFonts w:hint="eastAsia"/>
              </w:rPr>
              <w:t>区分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14:paraId="4E676933" w14:textId="77777777" w:rsidR="00D40919" w:rsidRPr="002B39B3" w:rsidRDefault="00D40919" w:rsidP="00331A95">
            <w:pPr>
              <w:ind w:left="-85" w:right="-85"/>
              <w:jc w:val="center"/>
            </w:pPr>
            <w:r w:rsidRPr="002B39B3">
              <w:rPr>
                <w:rFonts w:hint="eastAsia"/>
              </w:rPr>
              <w:t>医科・歯科</w:t>
            </w:r>
          </w:p>
          <w:p w14:paraId="703B9B6C" w14:textId="77777777" w:rsidR="00D40919" w:rsidRPr="002B39B3" w:rsidRDefault="00D40919" w:rsidP="00331A95">
            <w:pPr>
              <w:ind w:left="-85" w:right="-85"/>
              <w:jc w:val="center"/>
            </w:pPr>
            <w:r w:rsidRPr="002B39B3">
              <w:rPr>
                <w:rFonts w:hint="eastAsia"/>
                <w:spacing w:val="35"/>
                <w:fitText w:val="1050" w:id="-699124224"/>
              </w:rPr>
              <w:t>調剤の</w:t>
            </w:r>
            <w:r w:rsidRPr="002B39B3">
              <w:rPr>
                <w:rFonts w:hint="eastAsia"/>
                <w:fitText w:val="1050" w:id="-699124224"/>
              </w:rPr>
              <w:t>別</w:t>
            </w:r>
          </w:p>
        </w:tc>
        <w:tc>
          <w:tcPr>
            <w:tcW w:w="1702" w:type="dxa"/>
            <w:gridSpan w:val="5"/>
            <w:vMerge w:val="restart"/>
            <w:vAlign w:val="center"/>
          </w:tcPr>
          <w:p w14:paraId="39C66C88" w14:textId="77777777" w:rsidR="00D40919" w:rsidRPr="002B39B3" w:rsidRDefault="00D40919" w:rsidP="00D40919">
            <w:pPr>
              <w:jc w:val="center"/>
            </w:pPr>
            <w:r w:rsidRPr="00D40919">
              <w:rPr>
                <w:rFonts w:hint="eastAsia"/>
              </w:rPr>
              <w:t>診療日数</w:t>
            </w:r>
          </w:p>
        </w:tc>
        <w:tc>
          <w:tcPr>
            <w:tcW w:w="2129" w:type="dxa"/>
            <w:gridSpan w:val="3"/>
            <w:vAlign w:val="center"/>
          </w:tcPr>
          <w:p w14:paraId="0C3E5F46" w14:textId="77777777" w:rsidR="00D40919" w:rsidRPr="002B39B3" w:rsidRDefault="00D40919">
            <w:pPr>
              <w:jc w:val="center"/>
            </w:pPr>
            <w:r w:rsidRPr="002B39B3">
              <w:rPr>
                <w:rFonts w:hint="eastAsia"/>
              </w:rPr>
              <w:t>診療点数</w:t>
            </w:r>
          </w:p>
        </w:tc>
        <w:tc>
          <w:tcPr>
            <w:tcW w:w="2694" w:type="dxa"/>
            <w:gridSpan w:val="10"/>
            <w:tcBorders>
              <w:right w:val="single" w:sz="12" w:space="0" w:color="auto"/>
            </w:tcBorders>
            <w:vAlign w:val="center"/>
          </w:tcPr>
          <w:p w14:paraId="4FD9A6F1" w14:textId="77777777" w:rsidR="00D40919" w:rsidRPr="002B39B3" w:rsidRDefault="00D40919">
            <w:pPr>
              <w:ind w:left="-85" w:right="-85"/>
              <w:jc w:val="center"/>
            </w:pPr>
            <w:r w:rsidRPr="0072148B">
              <w:rPr>
                <w:rFonts w:hint="eastAsia"/>
                <w:sz w:val="20"/>
              </w:rPr>
              <w:t>健康保険適用分の本人支払額</w:t>
            </w:r>
          </w:p>
        </w:tc>
      </w:tr>
      <w:tr w:rsidR="00D40919" w:rsidRPr="002B39B3" w14:paraId="7B04FC04" w14:textId="77777777" w:rsidTr="000C560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555" w:type="dxa"/>
            <w:gridSpan w:val="2"/>
            <w:vMerge/>
            <w:tcBorders>
              <w:left w:val="single" w:sz="12" w:space="0" w:color="auto"/>
            </w:tcBorders>
          </w:tcPr>
          <w:p w14:paraId="7E1786F1" w14:textId="77777777" w:rsidR="00D40919" w:rsidRPr="002B39B3" w:rsidRDefault="00D40919"/>
        </w:tc>
        <w:tc>
          <w:tcPr>
            <w:tcW w:w="426" w:type="dxa"/>
            <w:vMerge/>
          </w:tcPr>
          <w:p w14:paraId="67A0CC0D" w14:textId="77777777" w:rsidR="00D40919" w:rsidRPr="002B39B3" w:rsidRDefault="00D40919"/>
        </w:tc>
        <w:tc>
          <w:tcPr>
            <w:tcW w:w="1275" w:type="dxa"/>
            <w:gridSpan w:val="3"/>
            <w:vMerge/>
          </w:tcPr>
          <w:p w14:paraId="1EC0FC58" w14:textId="77777777" w:rsidR="00D40919" w:rsidRPr="002B39B3" w:rsidRDefault="00D40919"/>
        </w:tc>
        <w:tc>
          <w:tcPr>
            <w:tcW w:w="1702" w:type="dxa"/>
            <w:gridSpan w:val="5"/>
            <w:vMerge/>
          </w:tcPr>
          <w:p w14:paraId="6C9D8BD7" w14:textId="77777777" w:rsidR="00D40919" w:rsidRPr="002B39B3" w:rsidRDefault="00D40919"/>
        </w:tc>
        <w:tc>
          <w:tcPr>
            <w:tcW w:w="4823" w:type="dxa"/>
            <w:gridSpan w:val="13"/>
            <w:tcBorders>
              <w:right w:val="single" w:sz="12" w:space="0" w:color="auto"/>
            </w:tcBorders>
            <w:vAlign w:val="center"/>
          </w:tcPr>
          <w:p w14:paraId="730AA912" w14:textId="77777777" w:rsidR="00D40919" w:rsidRPr="002B39B3" w:rsidRDefault="00D40919" w:rsidP="002B39B3">
            <w:r w:rsidRPr="002B39B3">
              <w:rPr>
                <w:rFonts w:hint="eastAsia"/>
                <w:spacing w:val="10"/>
              </w:rPr>
              <w:t>差額室</w:t>
            </w:r>
            <w:r w:rsidRPr="002B39B3">
              <w:rPr>
                <w:rFonts w:hint="eastAsia"/>
              </w:rPr>
              <w:t>料</w:t>
            </w:r>
            <w:r w:rsidRPr="002B39B3">
              <w:rPr>
                <w:rFonts w:hint="eastAsia"/>
                <w:spacing w:val="10"/>
              </w:rPr>
              <w:t>、健康診</w:t>
            </w:r>
            <w:r w:rsidRPr="002B39B3">
              <w:rPr>
                <w:rFonts w:hint="eastAsia"/>
              </w:rPr>
              <w:t>断</w:t>
            </w:r>
            <w:r w:rsidRPr="002B39B3">
              <w:rPr>
                <w:rFonts w:hint="eastAsia"/>
                <w:spacing w:val="10"/>
              </w:rPr>
              <w:t>、容器代等の自費及</w:t>
            </w:r>
            <w:r w:rsidRPr="002B39B3">
              <w:rPr>
                <w:rFonts w:hint="eastAsia"/>
              </w:rPr>
              <w:t>び</w:t>
            </w:r>
            <w:r w:rsidRPr="002B39B3">
              <w:rPr>
                <w:rFonts w:hint="eastAsia"/>
                <w:spacing w:val="4"/>
                <w:fitText w:val="4071" w:id="-699124223"/>
              </w:rPr>
              <w:t>入院中の食費</w:t>
            </w:r>
            <w:r w:rsidRPr="002B39B3">
              <w:rPr>
                <w:spacing w:val="4"/>
                <w:fitText w:val="4071" w:id="-699124223"/>
              </w:rPr>
              <w:t>(</w:t>
            </w:r>
            <w:r w:rsidRPr="002B39B3">
              <w:rPr>
                <w:rFonts w:hint="eastAsia"/>
                <w:spacing w:val="4"/>
                <w:fitText w:val="4071" w:id="-699124223"/>
              </w:rPr>
              <w:t>本人負担分</w:t>
            </w:r>
            <w:r w:rsidRPr="002B39B3">
              <w:rPr>
                <w:spacing w:val="4"/>
                <w:fitText w:val="4071" w:id="-699124223"/>
              </w:rPr>
              <w:t>)</w:t>
            </w:r>
            <w:r w:rsidRPr="002B39B3">
              <w:rPr>
                <w:rFonts w:hint="eastAsia"/>
                <w:spacing w:val="4"/>
                <w:fitText w:val="4071" w:id="-699124223"/>
              </w:rPr>
              <w:t>は含みません</w:t>
            </w:r>
            <w:r w:rsidRPr="002B39B3">
              <w:rPr>
                <w:rFonts w:hint="eastAsia"/>
                <w:spacing w:val="-31"/>
                <w:fitText w:val="4071" w:id="-699124223"/>
              </w:rPr>
              <w:t>。</w:t>
            </w:r>
          </w:p>
        </w:tc>
      </w:tr>
      <w:tr w:rsidR="00D40919" w:rsidRPr="002B39B3" w14:paraId="771CC744" w14:textId="77777777" w:rsidTr="000C560D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55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94515A0" w14:textId="77777777" w:rsidR="00D40919" w:rsidRPr="002B39B3" w:rsidRDefault="00D40919" w:rsidP="00092401">
            <w:pPr>
              <w:jc w:val="distribute"/>
            </w:pPr>
            <w:r>
              <w:rPr>
                <w:rFonts w:hint="eastAsia"/>
              </w:rPr>
              <w:t xml:space="preserve">　</w:t>
            </w:r>
            <w:r w:rsidRPr="002B39B3">
              <w:rPr>
                <w:rFonts w:hint="eastAsia"/>
              </w:rPr>
              <w:t>年月</w:t>
            </w:r>
          </w:p>
        </w:tc>
        <w:tc>
          <w:tcPr>
            <w:tcW w:w="426" w:type="dxa"/>
            <w:vAlign w:val="center"/>
          </w:tcPr>
          <w:p w14:paraId="3A5B4B74" w14:textId="77777777" w:rsidR="00D40919" w:rsidRPr="002B39B3" w:rsidRDefault="00D40919" w:rsidP="002B39B3">
            <w:pPr>
              <w:jc w:val="center"/>
            </w:pPr>
            <w:r w:rsidRPr="002B39B3">
              <w:rPr>
                <w:rFonts w:hint="eastAsia"/>
              </w:rPr>
              <w:t>外来</w:t>
            </w:r>
          </w:p>
        </w:tc>
        <w:tc>
          <w:tcPr>
            <w:tcW w:w="1275" w:type="dxa"/>
            <w:gridSpan w:val="3"/>
            <w:vAlign w:val="center"/>
          </w:tcPr>
          <w:p w14:paraId="5B6A810C" w14:textId="77777777" w:rsidR="00D40919" w:rsidRPr="002B39B3" w:rsidRDefault="00D40919">
            <w:pPr>
              <w:jc w:val="center"/>
            </w:pPr>
            <w:r w:rsidRPr="002B39B3">
              <w:rPr>
                <w:rFonts w:hint="eastAsia"/>
                <w:spacing w:val="105"/>
              </w:rPr>
              <w:t>医</w:t>
            </w:r>
            <w:r w:rsidRPr="002B39B3">
              <w:rPr>
                <w:rFonts w:hint="eastAsia"/>
              </w:rPr>
              <w:t>科</w:t>
            </w:r>
          </w:p>
          <w:p w14:paraId="1FE59662" w14:textId="77777777" w:rsidR="00D40919" w:rsidRPr="002B39B3" w:rsidRDefault="00D40919">
            <w:pPr>
              <w:jc w:val="center"/>
            </w:pPr>
            <w:r w:rsidRPr="002B39B3">
              <w:rPr>
                <w:rFonts w:hint="eastAsia"/>
                <w:spacing w:val="105"/>
              </w:rPr>
              <w:t>歯</w:t>
            </w:r>
            <w:r w:rsidRPr="002B39B3">
              <w:rPr>
                <w:rFonts w:hint="eastAsia"/>
              </w:rPr>
              <w:t>科</w:t>
            </w:r>
          </w:p>
          <w:p w14:paraId="45C6EC17" w14:textId="77777777" w:rsidR="00D40919" w:rsidRPr="002B39B3" w:rsidRDefault="00D40919" w:rsidP="002B39B3">
            <w:pPr>
              <w:jc w:val="center"/>
            </w:pPr>
            <w:r w:rsidRPr="002B39B3">
              <w:rPr>
                <w:rFonts w:hint="eastAsia"/>
                <w:spacing w:val="105"/>
              </w:rPr>
              <w:t>調</w:t>
            </w:r>
            <w:r w:rsidRPr="002B39B3">
              <w:rPr>
                <w:rFonts w:hint="eastAsia"/>
              </w:rPr>
              <w:t>剤</w:t>
            </w:r>
          </w:p>
        </w:tc>
        <w:tc>
          <w:tcPr>
            <w:tcW w:w="1702" w:type="dxa"/>
            <w:gridSpan w:val="5"/>
            <w:vAlign w:val="center"/>
          </w:tcPr>
          <w:p w14:paraId="7B5C1AEC" w14:textId="77777777" w:rsidR="00D40919" w:rsidRPr="002B39B3" w:rsidRDefault="00D40919" w:rsidP="00D40919">
            <w:pPr>
              <w:jc w:val="right"/>
            </w:pPr>
            <w:r w:rsidRPr="002B39B3">
              <w:rPr>
                <w:rFonts w:hint="eastAsia"/>
              </w:rPr>
              <w:t>日</w:t>
            </w:r>
          </w:p>
        </w:tc>
        <w:tc>
          <w:tcPr>
            <w:tcW w:w="2129" w:type="dxa"/>
            <w:gridSpan w:val="3"/>
            <w:vAlign w:val="center"/>
          </w:tcPr>
          <w:p w14:paraId="1781D782" w14:textId="77777777" w:rsidR="00D40919" w:rsidRPr="002B39B3" w:rsidRDefault="00D40919" w:rsidP="006A0BAD">
            <w:pPr>
              <w:jc w:val="right"/>
            </w:pPr>
            <w:r w:rsidRPr="002B39B3">
              <w:rPr>
                <w:rFonts w:hint="eastAsia"/>
              </w:rPr>
              <w:t>点</w:t>
            </w:r>
          </w:p>
        </w:tc>
        <w:tc>
          <w:tcPr>
            <w:tcW w:w="2694" w:type="dxa"/>
            <w:gridSpan w:val="10"/>
            <w:tcBorders>
              <w:right w:val="single" w:sz="12" w:space="0" w:color="auto"/>
            </w:tcBorders>
            <w:vAlign w:val="center"/>
          </w:tcPr>
          <w:p w14:paraId="6B354ECC" w14:textId="77777777" w:rsidR="00D40919" w:rsidRPr="002B39B3" w:rsidRDefault="00D40919" w:rsidP="006A0BAD">
            <w:pPr>
              <w:jc w:val="right"/>
            </w:pPr>
            <w:r w:rsidRPr="002B39B3">
              <w:rPr>
                <w:rFonts w:hint="eastAsia"/>
              </w:rPr>
              <w:t>円</w:t>
            </w:r>
          </w:p>
        </w:tc>
      </w:tr>
      <w:tr w:rsidR="00D40919" w:rsidRPr="002B39B3" w14:paraId="2D07E8A5" w14:textId="77777777" w:rsidTr="000C560D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555" w:type="dxa"/>
            <w:gridSpan w:val="2"/>
            <w:vMerge/>
            <w:tcBorders>
              <w:left w:val="single" w:sz="12" w:space="0" w:color="auto"/>
            </w:tcBorders>
            <w:vAlign w:val="bottom"/>
          </w:tcPr>
          <w:p w14:paraId="26156FEB" w14:textId="77777777" w:rsidR="00D40919" w:rsidRPr="002B39B3" w:rsidRDefault="00D40919" w:rsidP="007C09DF">
            <w:pPr>
              <w:jc w:val="center"/>
            </w:pPr>
          </w:p>
        </w:tc>
        <w:tc>
          <w:tcPr>
            <w:tcW w:w="426" w:type="dxa"/>
            <w:vAlign w:val="center"/>
          </w:tcPr>
          <w:p w14:paraId="1F7359B9" w14:textId="77777777" w:rsidR="00D40919" w:rsidRPr="002B39B3" w:rsidRDefault="00D40919" w:rsidP="002B39B3">
            <w:pPr>
              <w:jc w:val="center"/>
            </w:pPr>
            <w:r w:rsidRPr="002B39B3">
              <w:rPr>
                <w:rFonts w:hint="eastAsia"/>
              </w:rPr>
              <w:t>入院</w:t>
            </w:r>
          </w:p>
        </w:tc>
        <w:tc>
          <w:tcPr>
            <w:tcW w:w="1275" w:type="dxa"/>
            <w:gridSpan w:val="3"/>
            <w:vAlign w:val="center"/>
          </w:tcPr>
          <w:p w14:paraId="2745CF65" w14:textId="77777777" w:rsidR="00D40919" w:rsidRPr="002B39B3" w:rsidRDefault="00D40919" w:rsidP="007C09DF">
            <w:pPr>
              <w:jc w:val="center"/>
            </w:pPr>
            <w:r w:rsidRPr="002B39B3">
              <w:rPr>
                <w:rFonts w:hint="eastAsia"/>
                <w:spacing w:val="105"/>
              </w:rPr>
              <w:t>医</w:t>
            </w:r>
            <w:r w:rsidRPr="002B39B3">
              <w:rPr>
                <w:rFonts w:hint="eastAsia"/>
              </w:rPr>
              <w:t>科</w:t>
            </w:r>
          </w:p>
          <w:p w14:paraId="3C323094" w14:textId="77777777" w:rsidR="00D40919" w:rsidRPr="002B39B3" w:rsidRDefault="00D40919" w:rsidP="007C09DF">
            <w:pPr>
              <w:jc w:val="center"/>
            </w:pPr>
            <w:r w:rsidRPr="002B39B3">
              <w:rPr>
                <w:rFonts w:hint="eastAsia"/>
                <w:spacing w:val="105"/>
              </w:rPr>
              <w:t>歯</w:t>
            </w:r>
            <w:r w:rsidRPr="002B39B3">
              <w:rPr>
                <w:rFonts w:hint="eastAsia"/>
              </w:rPr>
              <w:t>科</w:t>
            </w:r>
          </w:p>
          <w:p w14:paraId="6C7E8444" w14:textId="77777777" w:rsidR="00D40919" w:rsidRPr="002B39B3" w:rsidRDefault="00D40919" w:rsidP="002B39B3">
            <w:pPr>
              <w:jc w:val="center"/>
            </w:pPr>
            <w:r w:rsidRPr="002B39B3">
              <w:rPr>
                <w:rFonts w:hint="eastAsia"/>
                <w:spacing w:val="105"/>
              </w:rPr>
              <w:t>調</w:t>
            </w:r>
            <w:r w:rsidRPr="002B39B3">
              <w:rPr>
                <w:rFonts w:hint="eastAsia"/>
              </w:rPr>
              <w:t>剤</w:t>
            </w:r>
          </w:p>
        </w:tc>
        <w:tc>
          <w:tcPr>
            <w:tcW w:w="1702" w:type="dxa"/>
            <w:gridSpan w:val="5"/>
            <w:vAlign w:val="center"/>
          </w:tcPr>
          <w:p w14:paraId="4CA51120" w14:textId="77777777" w:rsidR="00D40919" w:rsidRPr="002B39B3" w:rsidRDefault="00D40919" w:rsidP="00D40919">
            <w:pPr>
              <w:jc w:val="right"/>
            </w:pPr>
            <w:r w:rsidRPr="002B39B3">
              <w:rPr>
                <w:rFonts w:hint="eastAsia"/>
              </w:rPr>
              <w:t>日</w:t>
            </w:r>
          </w:p>
        </w:tc>
        <w:tc>
          <w:tcPr>
            <w:tcW w:w="2129" w:type="dxa"/>
            <w:gridSpan w:val="3"/>
            <w:vAlign w:val="center"/>
          </w:tcPr>
          <w:p w14:paraId="738ECC2B" w14:textId="77777777" w:rsidR="00D40919" w:rsidRPr="002B39B3" w:rsidRDefault="00D40919" w:rsidP="006A0BAD">
            <w:pPr>
              <w:jc w:val="right"/>
            </w:pPr>
            <w:r w:rsidRPr="002B39B3">
              <w:rPr>
                <w:rFonts w:hint="eastAsia"/>
              </w:rPr>
              <w:t>点</w:t>
            </w:r>
          </w:p>
        </w:tc>
        <w:tc>
          <w:tcPr>
            <w:tcW w:w="2694" w:type="dxa"/>
            <w:gridSpan w:val="10"/>
            <w:tcBorders>
              <w:right w:val="single" w:sz="12" w:space="0" w:color="auto"/>
            </w:tcBorders>
            <w:vAlign w:val="center"/>
          </w:tcPr>
          <w:p w14:paraId="483B7BC4" w14:textId="77777777" w:rsidR="00D40919" w:rsidRPr="002B39B3" w:rsidRDefault="00D40919" w:rsidP="006A0BAD">
            <w:pPr>
              <w:jc w:val="right"/>
            </w:pPr>
            <w:r w:rsidRPr="002B39B3">
              <w:rPr>
                <w:rFonts w:hint="eastAsia"/>
              </w:rPr>
              <w:t>円</w:t>
            </w:r>
          </w:p>
        </w:tc>
      </w:tr>
      <w:tr w:rsidR="00D40919" w:rsidRPr="002B39B3" w14:paraId="6F588DD9" w14:textId="77777777" w:rsidTr="000C560D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55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374BEA3" w14:textId="77777777" w:rsidR="00D40919" w:rsidRPr="002B39B3" w:rsidRDefault="00D40919" w:rsidP="007C09DF">
            <w:pPr>
              <w:jc w:val="distribute"/>
            </w:pPr>
            <w:r>
              <w:rPr>
                <w:rFonts w:hint="eastAsia"/>
              </w:rPr>
              <w:t xml:space="preserve">　</w:t>
            </w:r>
            <w:r w:rsidRPr="002B39B3">
              <w:rPr>
                <w:rFonts w:hint="eastAsia"/>
              </w:rPr>
              <w:t>年月</w:t>
            </w:r>
          </w:p>
        </w:tc>
        <w:tc>
          <w:tcPr>
            <w:tcW w:w="426" w:type="dxa"/>
            <w:vAlign w:val="center"/>
          </w:tcPr>
          <w:p w14:paraId="50C22BA3" w14:textId="77777777" w:rsidR="00D40919" w:rsidRPr="002B39B3" w:rsidRDefault="00D40919" w:rsidP="002B39B3">
            <w:pPr>
              <w:jc w:val="center"/>
            </w:pPr>
            <w:r w:rsidRPr="002B39B3">
              <w:rPr>
                <w:rFonts w:hint="eastAsia"/>
              </w:rPr>
              <w:t>外来</w:t>
            </w:r>
          </w:p>
        </w:tc>
        <w:tc>
          <w:tcPr>
            <w:tcW w:w="1275" w:type="dxa"/>
            <w:gridSpan w:val="3"/>
            <w:vAlign w:val="center"/>
          </w:tcPr>
          <w:p w14:paraId="4410DD70" w14:textId="77777777" w:rsidR="00D40919" w:rsidRPr="002B39B3" w:rsidRDefault="00D40919" w:rsidP="007C09DF">
            <w:pPr>
              <w:jc w:val="center"/>
            </w:pPr>
            <w:r w:rsidRPr="002B39B3">
              <w:rPr>
                <w:rFonts w:hint="eastAsia"/>
                <w:spacing w:val="105"/>
              </w:rPr>
              <w:t>医</w:t>
            </w:r>
            <w:r w:rsidRPr="002B39B3">
              <w:rPr>
                <w:rFonts w:hint="eastAsia"/>
              </w:rPr>
              <w:t>科</w:t>
            </w:r>
          </w:p>
          <w:p w14:paraId="560BE7A1" w14:textId="77777777" w:rsidR="00D40919" w:rsidRPr="002B39B3" w:rsidRDefault="00D40919" w:rsidP="007C09DF">
            <w:pPr>
              <w:jc w:val="center"/>
            </w:pPr>
            <w:r w:rsidRPr="002B39B3">
              <w:rPr>
                <w:rFonts w:hint="eastAsia"/>
                <w:spacing w:val="105"/>
              </w:rPr>
              <w:t>歯</w:t>
            </w:r>
            <w:r w:rsidRPr="002B39B3">
              <w:rPr>
                <w:rFonts w:hint="eastAsia"/>
              </w:rPr>
              <w:t>科</w:t>
            </w:r>
          </w:p>
          <w:p w14:paraId="21C1F271" w14:textId="77777777" w:rsidR="00D40919" w:rsidRPr="002B39B3" w:rsidRDefault="00D40919" w:rsidP="002B39B3">
            <w:pPr>
              <w:jc w:val="center"/>
            </w:pPr>
            <w:r w:rsidRPr="002B39B3">
              <w:rPr>
                <w:rFonts w:hint="eastAsia"/>
                <w:spacing w:val="105"/>
              </w:rPr>
              <w:t>調</w:t>
            </w:r>
            <w:r w:rsidRPr="002B39B3">
              <w:rPr>
                <w:rFonts w:hint="eastAsia"/>
              </w:rPr>
              <w:t>剤</w:t>
            </w:r>
          </w:p>
        </w:tc>
        <w:tc>
          <w:tcPr>
            <w:tcW w:w="1702" w:type="dxa"/>
            <w:gridSpan w:val="5"/>
            <w:vAlign w:val="center"/>
          </w:tcPr>
          <w:p w14:paraId="287EA28F" w14:textId="77777777" w:rsidR="00D40919" w:rsidRPr="002B39B3" w:rsidRDefault="00D40919" w:rsidP="00D40919">
            <w:pPr>
              <w:jc w:val="right"/>
            </w:pPr>
            <w:r w:rsidRPr="002B39B3">
              <w:rPr>
                <w:rFonts w:hint="eastAsia"/>
              </w:rPr>
              <w:t>日</w:t>
            </w:r>
          </w:p>
        </w:tc>
        <w:tc>
          <w:tcPr>
            <w:tcW w:w="2129" w:type="dxa"/>
            <w:gridSpan w:val="3"/>
            <w:vAlign w:val="center"/>
          </w:tcPr>
          <w:p w14:paraId="1D2F02B2" w14:textId="77777777" w:rsidR="00D40919" w:rsidRPr="002B39B3" w:rsidRDefault="00D40919" w:rsidP="006A0BAD">
            <w:pPr>
              <w:jc w:val="right"/>
            </w:pPr>
            <w:r w:rsidRPr="002B39B3">
              <w:rPr>
                <w:rFonts w:hint="eastAsia"/>
              </w:rPr>
              <w:t>点</w:t>
            </w:r>
          </w:p>
        </w:tc>
        <w:tc>
          <w:tcPr>
            <w:tcW w:w="2694" w:type="dxa"/>
            <w:gridSpan w:val="10"/>
            <w:tcBorders>
              <w:right w:val="single" w:sz="12" w:space="0" w:color="auto"/>
            </w:tcBorders>
            <w:vAlign w:val="center"/>
          </w:tcPr>
          <w:p w14:paraId="2F8729BA" w14:textId="77777777" w:rsidR="00D40919" w:rsidRPr="002B39B3" w:rsidRDefault="00D40919" w:rsidP="006A0BAD">
            <w:pPr>
              <w:jc w:val="right"/>
            </w:pPr>
            <w:r w:rsidRPr="002B39B3">
              <w:rPr>
                <w:rFonts w:hint="eastAsia"/>
              </w:rPr>
              <w:t>円</w:t>
            </w:r>
          </w:p>
        </w:tc>
      </w:tr>
      <w:tr w:rsidR="00D40919" w:rsidRPr="002B39B3" w14:paraId="7F052DCD" w14:textId="77777777" w:rsidTr="000C560D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55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346B066" w14:textId="77777777" w:rsidR="00D40919" w:rsidRPr="002B39B3" w:rsidRDefault="00D40919" w:rsidP="007C09DF">
            <w:pPr>
              <w:jc w:val="center"/>
            </w:pPr>
          </w:p>
        </w:tc>
        <w:tc>
          <w:tcPr>
            <w:tcW w:w="426" w:type="dxa"/>
            <w:vAlign w:val="center"/>
          </w:tcPr>
          <w:p w14:paraId="39EA088E" w14:textId="77777777" w:rsidR="00D40919" w:rsidRPr="002B39B3" w:rsidRDefault="00D40919" w:rsidP="002B39B3">
            <w:pPr>
              <w:jc w:val="center"/>
            </w:pPr>
            <w:r w:rsidRPr="002B39B3">
              <w:rPr>
                <w:rFonts w:hint="eastAsia"/>
              </w:rPr>
              <w:t>入院</w:t>
            </w:r>
          </w:p>
        </w:tc>
        <w:tc>
          <w:tcPr>
            <w:tcW w:w="1275" w:type="dxa"/>
            <w:gridSpan w:val="3"/>
            <w:vAlign w:val="center"/>
          </w:tcPr>
          <w:p w14:paraId="6256FEB5" w14:textId="77777777" w:rsidR="00D40919" w:rsidRPr="002B39B3" w:rsidRDefault="00D40919" w:rsidP="007C09DF">
            <w:pPr>
              <w:jc w:val="center"/>
            </w:pPr>
            <w:r w:rsidRPr="002B39B3">
              <w:rPr>
                <w:rFonts w:hint="eastAsia"/>
                <w:spacing w:val="105"/>
              </w:rPr>
              <w:t>医</w:t>
            </w:r>
            <w:r w:rsidRPr="002B39B3">
              <w:rPr>
                <w:rFonts w:hint="eastAsia"/>
              </w:rPr>
              <w:t>科</w:t>
            </w:r>
          </w:p>
          <w:p w14:paraId="3E765EC3" w14:textId="77777777" w:rsidR="00D40919" w:rsidRPr="002B39B3" w:rsidRDefault="00D40919" w:rsidP="007C09DF">
            <w:pPr>
              <w:jc w:val="center"/>
            </w:pPr>
            <w:r w:rsidRPr="002B39B3">
              <w:rPr>
                <w:rFonts w:hint="eastAsia"/>
                <w:spacing w:val="105"/>
              </w:rPr>
              <w:t>歯</w:t>
            </w:r>
            <w:r w:rsidRPr="002B39B3">
              <w:rPr>
                <w:rFonts w:hint="eastAsia"/>
              </w:rPr>
              <w:t>科</w:t>
            </w:r>
          </w:p>
          <w:p w14:paraId="5E1E4617" w14:textId="77777777" w:rsidR="00D40919" w:rsidRPr="002B39B3" w:rsidRDefault="00D40919" w:rsidP="002B39B3">
            <w:pPr>
              <w:jc w:val="center"/>
            </w:pPr>
            <w:r w:rsidRPr="002B39B3">
              <w:rPr>
                <w:rFonts w:hint="eastAsia"/>
                <w:spacing w:val="105"/>
              </w:rPr>
              <w:t>調</w:t>
            </w:r>
            <w:r w:rsidRPr="002B39B3">
              <w:rPr>
                <w:rFonts w:hint="eastAsia"/>
              </w:rPr>
              <w:t>剤</w:t>
            </w:r>
          </w:p>
        </w:tc>
        <w:tc>
          <w:tcPr>
            <w:tcW w:w="1702" w:type="dxa"/>
            <w:gridSpan w:val="5"/>
            <w:vAlign w:val="center"/>
          </w:tcPr>
          <w:p w14:paraId="4A73C5BC" w14:textId="77777777" w:rsidR="00D40919" w:rsidRPr="002B39B3" w:rsidRDefault="00D40919" w:rsidP="00D40919">
            <w:pPr>
              <w:jc w:val="right"/>
            </w:pPr>
            <w:r w:rsidRPr="002B39B3">
              <w:rPr>
                <w:rFonts w:hint="eastAsia"/>
              </w:rPr>
              <w:t>日</w:t>
            </w:r>
          </w:p>
        </w:tc>
        <w:tc>
          <w:tcPr>
            <w:tcW w:w="2129" w:type="dxa"/>
            <w:gridSpan w:val="3"/>
            <w:vAlign w:val="center"/>
          </w:tcPr>
          <w:p w14:paraId="56758DEB" w14:textId="77777777" w:rsidR="00D40919" w:rsidRPr="002B39B3" w:rsidRDefault="00D40919" w:rsidP="006A0BAD">
            <w:pPr>
              <w:jc w:val="right"/>
            </w:pPr>
            <w:r w:rsidRPr="002B39B3">
              <w:rPr>
                <w:rFonts w:hint="eastAsia"/>
              </w:rPr>
              <w:t>点</w:t>
            </w:r>
          </w:p>
        </w:tc>
        <w:tc>
          <w:tcPr>
            <w:tcW w:w="2694" w:type="dxa"/>
            <w:gridSpan w:val="10"/>
            <w:tcBorders>
              <w:right w:val="single" w:sz="12" w:space="0" w:color="auto"/>
            </w:tcBorders>
            <w:vAlign w:val="center"/>
          </w:tcPr>
          <w:p w14:paraId="76D25B4A" w14:textId="77777777" w:rsidR="00D40919" w:rsidRPr="002B39B3" w:rsidRDefault="00D40919" w:rsidP="006A0BAD">
            <w:pPr>
              <w:jc w:val="right"/>
            </w:pPr>
            <w:r w:rsidRPr="002B39B3">
              <w:rPr>
                <w:rFonts w:hint="eastAsia"/>
              </w:rPr>
              <w:t>円</w:t>
            </w:r>
          </w:p>
        </w:tc>
      </w:tr>
      <w:tr w:rsidR="00D40919" w:rsidRPr="002B39B3" w14:paraId="4B8A9246" w14:textId="77777777" w:rsidTr="000C560D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55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4BAFE7F" w14:textId="77777777" w:rsidR="00D40919" w:rsidRPr="002B39B3" w:rsidRDefault="00D40919" w:rsidP="007C09DF">
            <w:pPr>
              <w:jc w:val="distribute"/>
            </w:pPr>
            <w:r>
              <w:rPr>
                <w:rFonts w:hint="eastAsia"/>
              </w:rPr>
              <w:t xml:space="preserve">　</w:t>
            </w:r>
            <w:r w:rsidRPr="002B39B3">
              <w:rPr>
                <w:rFonts w:hint="eastAsia"/>
              </w:rPr>
              <w:t>年月</w:t>
            </w:r>
          </w:p>
        </w:tc>
        <w:tc>
          <w:tcPr>
            <w:tcW w:w="426" w:type="dxa"/>
            <w:vAlign w:val="center"/>
          </w:tcPr>
          <w:p w14:paraId="14C20CB4" w14:textId="77777777" w:rsidR="00D40919" w:rsidRPr="002B39B3" w:rsidRDefault="00D40919" w:rsidP="002B39B3">
            <w:pPr>
              <w:jc w:val="center"/>
            </w:pPr>
            <w:r w:rsidRPr="002B39B3">
              <w:rPr>
                <w:rFonts w:hint="eastAsia"/>
              </w:rPr>
              <w:t>外来</w:t>
            </w:r>
          </w:p>
        </w:tc>
        <w:tc>
          <w:tcPr>
            <w:tcW w:w="1275" w:type="dxa"/>
            <w:gridSpan w:val="3"/>
            <w:vAlign w:val="center"/>
          </w:tcPr>
          <w:p w14:paraId="736E2290" w14:textId="77777777" w:rsidR="00D40919" w:rsidRPr="002B39B3" w:rsidRDefault="00D40919" w:rsidP="007C09DF">
            <w:pPr>
              <w:jc w:val="center"/>
            </w:pPr>
            <w:r w:rsidRPr="002B39B3">
              <w:rPr>
                <w:rFonts w:hint="eastAsia"/>
                <w:spacing w:val="105"/>
              </w:rPr>
              <w:t>医</w:t>
            </w:r>
            <w:r w:rsidRPr="002B39B3">
              <w:rPr>
                <w:rFonts w:hint="eastAsia"/>
              </w:rPr>
              <w:t>科</w:t>
            </w:r>
          </w:p>
          <w:p w14:paraId="6330F1F6" w14:textId="77777777" w:rsidR="00D40919" w:rsidRPr="002B39B3" w:rsidRDefault="00D40919" w:rsidP="007C09DF">
            <w:pPr>
              <w:jc w:val="center"/>
            </w:pPr>
            <w:r w:rsidRPr="002B39B3">
              <w:rPr>
                <w:rFonts w:hint="eastAsia"/>
                <w:spacing w:val="105"/>
              </w:rPr>
              <w:t>歯</w:t>
            </w:r>
            <w:r w:rsidRPr="002B39B3">
              <w:rPr>
                <w:rFonts w:hint="eastAsia"/>
              </w:rPr>
              <w:t>科</w:t>
            </w:r>
          </w:p>
          <w:p w14:paraId="67BF49C0" w14:textId="77777777" w:rsidR="00D40919" w:rsidRPr="002B39B3" w:rsidRDefault="00D40919" w:rsidP="002B39B3">
            <w:pPr>
              <w:jc w:val="center"/>
            </w:pPr>
            <w:r w:rsidRPr="002B39B3">
              <w:rPr>
                <w:rFonts w:hint="eastAsia"/>
                <w:spacing w:val="105"/>
              </w:rPr>
              <w:t>調</w:t>
            </w:r>
            <w:r w:rsidRPr="002B39B3">
              <w:rPr>
                <w:rFonts w:hint="eastAsia"/>
              </w:rPr>
              <w:t>剤</w:t>
            </w:r>
          </w:p>
        </w:tc>
        <w:tc>
          <w:tcPr>
            <w:tcW w:w="1702" w:type="dxa"/>
            <w:gridSpan w:val="5"/>
            <w:vAlign w:val="center"/>
          </w:tcPr>
          <w:p w14:paraId="307D2D5B" w14:textId="77777777" w:rsidR="00D40919" w:rsidRPr="002B39B3" w:rsidRDefault="00D40919" w:rsidP="00D40919">
            <w:pPr>
              <w:jc w:val="right"/>
            </w:pPr>
            <w:r w:rsidRPr="002B39B3">
              <w:rPr>
                <w:rFonts w:hint="eastAsia"/>
              </w:rPr>
              <w:t>日</w:t>
            </w:r>
          </w:p>
        </w:tc>
        <w:tc>
          <w:tcPr>
            <w:tcW w:w="2129" w:type="dxa"/>
            <w:gridSpan w:val="3"/>
            <w:vAlign w:val="center"/>
          </w:tcPr>
          <w:p w14:paraId="4D41D765" w14:textId="77777777" w:rsidR="00D40919" w:rsidRPr="002B39B3" w:rsidRDefault="00D40919" w:rsidP="006A0BAD">
            <w:pPr>
              <w:jc w:val="right"/>
            </w:pPr>
            <w:r w:rsidRPr="002B39B3">
              <w:rPr>
                <w:rFonts w:hint="eastAsia"/>
              </w:rPr>
              <w:t>点</w:t>
            </w:r>
          </w:p>
        </w:tc>
        <w:tc>
          <w:tcPr>
            <w:tcW w:w="2694" w:type="dxa"/>
            <w:gridSpan w:val="10"/>
            <w:tcBorders>
              <w:right w:val="single" w:sz="12" w:space="0" w:color="auto"/>
            </w:tcBorders>
            <w:vAlign w:val="center"/>
          </w:tcPr>
          <w:p w14:paraId="71F127A3" w14:textId="77777777" w:rsidR="00D40919" w:rsidRPr="002B39B3" w:rsidRDefault="00D40919" w:rsidP="006A0BAD">
            <w:pPr>
              <w:jc w:val="right"/>
            </w:pPr>
            <w:r w:rsidRPr="002B39B3">
              <w:rPr>
                <w:rFonts w:hint="eastAsia"/>
              </w:rPr>
              <w:t>円</w:t>
            </w:r>
          </w:p>
        </w:tc>
      </w:tr>
      <w:tr w:rsidR="00D40919" w:rsidRPr="002B39B3" w14:paraId="6F7EF2A4" w14:textId="77777777" w:rsidTr="000C560D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555" w:type="dxa"/>
            <w:gridSpan w:val="2"/>
            <w:vMerge/>
            <w:tcBorders>
              <w:left w:val="single" w:sz="12" w:space="0" w:color="auto"/>
            </w:tcBorders>
            <w:vAlign w:val="bottom"/>
          </w:tcPr>
          <w:p w14:paraId="1E1A5D3A" w14:textId="77777777" w:rsidR="00D40919" w:rsidRPr="002B39B3" w:rsidRDefault="00D40919" w:rsidP="007C09DF">
            <w:pPr>
              <w:jc w:val="center"/>
            </w:pPr>
          </w:p>
        </w:tc>
        <w:tc>
          <w:tcPr>
            <w:tcW w:w="426" w:type="dxa"/>
            <w:vAlign w:val="center"/>
          </w:tcPr>
          <w:p w14:paraId="74772CB8" w14:textId="77777777" w:rsidR="00D40919" w:rsidRPr="002B39B3" w:rsidRDefault="00D40919" w:rsidP="002B39B3">
            <w:pPr>
              <w:jc w:val="center"/>
            </w:pPr>
            <w:r w:rsidRPr="002B39B3">
              <w:rPr>
                <w:rFonts w:hint="eastAsia"/>
              </w:rPr>
              <w:t>入院</w:t>
            </w:r>
          </w:p>
        </w:tc>
        <w:tc>
          <w:tcPr>
            <w:tcW w:w="1275" w:type="dxa"/>
            <w:gridSpan w:val="3"/>
            <w:vAlign w:val="center"/>
          </w:tcPr>
          <w:p w14:paraId="1AFB86F5" w14:textId="77777777" w:rsidR="00D40919" w:rsidRPr="002B39B3" w:rsidRDefault="00D40919" w:rsidP="007C09DF">
            <w:pPr>
              <w:jc w:val="center"/>
            </w:pPr>
            <w:r w:rsidRPr="002B39B3">
              <w:rPr>
                <w:rFonts w:hint="eastAsia"/>
                <w:spacing w:val="105"/>
              </w:rPr>
              <w:t>医</w:t>
            </w:r>
            <w:r w:rsidRPr="002B39B3">
              <w:rPr>
                <w:rFonts w:hint="eastAsia"/>
              </w:rPr>
              <w:t>科</w:t>
            </w:r>
          </w:p>
          <w:p w14:paraId="3E751F13" w14:textId="77777777" w:rsidR="00D40919" w:rsidRPr="002B39B3" w:rsidRDefault="00D40919" w:rsidP="007C09DF">
            <w:pPr>
              <w:jc w:val="center"/>
            </w:pPr>
            <w:r w:rsidRPr="002B39B3">
              <w:rPr>
                <w:rFonts w:hint="eastAsia"/>
                <w:spacing w:val="105"/>
              </w:rPr>
              <w:t>歯</w:t>
            </w:r>
            <w:r w:rsidRPr="002B39B3">
              <w:rPr>
                <w:rFonts w:hint="eastAsia"/>
              </w:rPr>
              <w:t>科</w:t>
            </w:r>
          </w:p>
          <w:p w14:paraId="2E35ECFA" w14:textId="77777777" w:rsidR="00D40919" w:rsidRPr="002B39B3" w:rsidRDefault="00D40919" w:rsidP="002B39B3">
            <w:pPr>
              <w:jc w:val="center"/>
            </w:pPr>
            <w:r w:rsidRPr="002B39B3">
              <w:rPr>
                <w:rFonts w:hint="eastAsia"/>
                <w:spacing w:val="105"/>
              </w:rPr>
              <w:t>調</w:t>
            </w:r>
            <w:r w:rsidRPr="002B39B3">
              <w:rPr>
                <w:rFonts w:hint="eastAsia"/>
              </w:rPr>
              <w:t>剤</w:t>
            </w:r>
          </w:p>
        </w:tc>
        <w:tc>
          <w:tcPr>
            <w:tcW w:w="1702" w:type="dxa"/>
            <w:gridSpan w:val="5"/>
            <w:vAlign w:val="center"/>
          </w:tcPr>
          <w:p w14:paraId="65D0FAD3" w14:textId="77777777" w:rsidR="00D40919" w:rsidRPr="002B39B3" w:rsidRDefault="00D40919" w:rsidP="00D40919">
            <w:pPr>
              <w:jc w:val="right"/>
            </w:pPr>
            <w:r w:rsidRPr="002B39B3">
              <w:rPr>
                <w:rFonts w:hint="eastAsia"/>
              </w:rPr>
              <w:t>日</w:t>
            </w:r>
          </w:p>
        </w:tc>
        <w:tc>
          <w:tcPr>
            <w:tcW w:w="2129" w:type="dxa"/>
            <w:gridSpan w:val="3"/>
            <w:vAlign w:val="center"/>
          </w:tcPr>
          <w:p w14:paraId="1D335FD9" w14:textId="77777777" w:rsidR="00D40919" w:rsidRPr="002B39B3" w:rsidRDefault="00D40919" w:rsidP="006A0BAD">
            <w:pPr>
              <w:jc w:val="right"/>
            </w:pPr>
            <w:r w:rsidRPr="002B39B3">
              <w:rPr>
                <w:rFonts w:hint="eastAsia"/>
              </w:rPr>
              <w:t>点</w:t>
            </w:r>
          </w:p>
        </w:tc>
        <w:tc>
          <w:tcPr>
            <w:tcW w:w="2694" w:type="dxa"/>
            <w:gridSpan w:val="10"/>
            <w:tcBorders>
              <w:right w:val="single" w:sz="12" w:space="0" w:color="auto"/>
            </w:tcBorders>
            <w:vAlign w:val="center"/>
          </w:tcPr>
          <w:p w14:paraId="56F0D096" w14:textId="77777777" w:rsidR="00D40919" w:rsidRPr="002B39B3" w:rsidRDefault="00D40919" w:rsidP="006A0BAD">
            <w:pPr>
              <w:jc w:val="right"/>
            </w:pPr>
            <w:r w:rsidRPr="002B39B3">
              <w:rPr>
                <w:rFonts w:hint="eastAsia"/>
              </w:rPr>
              <w:t>円</w:t>
            </w:r>
          </w:p>
        </w:tc>
      </w:tr>
      <w:tr w:rsidR="00BA1B2D" w:rsidRPr="002B39B3" w14:paraId="41109807" w14:textId="77777777">
        <w:tblPrEx>
          <w:tblCellMar>
            <w:top w:w="0" w:type="dxa"/>
            <w:bottom w:w="0" w:type="dxa"/>
          </w:tblCellMar>
        </w:tblPrEx>
        <w:trPr>
          <w:cantSplit/>
          <w:trHeight w:val="2240"/>
        </w:trPr>
        <w:tc>
          <w:tcPr>
            <w:tcW w:w="9781" w:type="dxa"/>
            <w:gridSpan w:val="24"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42F69D9" w14:textId="77777777" w:rsidR="00BA1B2D" w:rsidRPr="002B39B3" w:rsidRDefault="00BA1B2D" w:rsidP="00D979AD">
            <w:pPr>
              <w:numPr>
                <w:ilvl w:val="0"/>
                <w:numId w:val="1"/>
              </w:numPr>
            </w:pPr>
            <w:r w:rsidRPr="002B39B3">
              <w:rPr>
                <w:rFonts w:hint="eastAsia"/>
              </w:rPr>
              <w:t>領収金額を訂正したものは無効です。</w:t>
            </w:r>
          </w:p>
          <w:p w14:paraId="59FC95CD" w14:textId="77777777" w:rsidR="00BA1B2D" w:rsidRPr="002B39B3" w:rsidRDefault="00537BE6" w:rsidP="00D979AD">
            <w:pPr>
              <w:numPr>
                <w:ilvl w:val="0"/>
                <w:numId w:val="1"/>
              </w:numPr>
            </w:pPr>
            <w:r w:rsidRPr="002B39B3">
              <w:rPr>
                <w:rFonts w:hint="eastAsia"/>
              </w:rPr>
              <w:t>証明</w:t>
            </w:r>
            <w:r w:rsidR="00DF01C6" w:rsidRPr="002B39B3">
              <w:rPr>
                <w:rFonts w:hint="eastAsia"/>
              </w:rPr>
              <w:t>時、</w:t>
            </w:r>
            <w:r w:rsidR="00BA1B2D" w:rsidRPr="002B39B3">
              <w:rPr>
                <w:rFonts w:hint="eastAsia"/>
              </w:rPr>
              <w:t>空欄は斜線を</w:t>
            </w:r>
            <w:r w:rsidR="002C52AB" w:rsidRPr="002B39B3">
              <w:rPr>
                <w:rFonts w:hint="eastAsia"/>
              </w:rPr>
              <w:t>引いて</w:t>
            </w:r>
            <w:r w:rsidR="00DF01C6" w:rsidRPr="002B39B3">
              <w:rPr>
                <w:rFonts w:hint="eastAsia"/>
              </w:rPr>
              <w:t>下さい</w:t>
            </w:r>
            <w:r w:rsidR="00BA1B2D" w:rsidRPr="002B39B3">
              <w:rPr>
                <w:rFonts w:hint="eastAsia"/>
              </w:rPr>
              <w:t>。</w:t>
            </w:r>
          </w:p>
          <w:p w14:paraId="4A0BCFEF" w14:textId="77777777" w:rsidR="00BA1B2D" w:rsidRPr="002B39B3" w:rsidRDefault="00BA1B2D"/>
          <w:p w14:paraId="4234E455" w14:textId="77777777" w:rsidR="00BA1B2D" w:rsidRPr="002B39B3" w:rsidRDefault="00BA1B2D">
            <w:r w:rsidRPr="002B39B3">
              <w:rPr>
                <w:rFonts w:hint="eastAsia"/>
              </w:rPr>
              <w:t xml:space="preserve">　上記のとおり領収したことを証明します。　　</w:t>
            </w:r>
          </w:p>
          <w:p w14:paraId="022868EC" w14:textId="77777777" w:rsidR="00BA1B2D" w:rsidRPr="002B39B3" w:rsidRDefault="00BA1B2D"/>
          <w:p w14:paraId="634DE99E" w14:textId="77777777" w:rsidR="00BA1B2D" w:rsidRPr="002B39B3" w:rsidRDefault="00BA1B2D">
            <w:r w:rsidRPr="002B39B3">
              <w:rPr>
                <w:rFonts w:hint="eastAsia"/>
              </w:rPr>
              <w:t xml:space="preserve">　　</w:t>
            </w:r>
            <w:r w:rsidR="00E365D7" w:rsidRPr="002B39B3">
              <w:rPr>
                <w:rFonts w:hint="eastAsia"/>
              </w:rPr>
              <w:t xml:space="preserve">　　</w:t>
            </w:r>
            <w:r w:rsidRPr="002B39B3">
              <w:rPr>
                <w:rFonts w:hint="eastAsia"/>
              </w:rPr>
              <w:t xml:space="preserve">　　年　　月　　日</w:t>
            </w:r>
          </w:p>
          <w:p w14:paraId="3F0841F8" w14:textId="77777777" w:rsidR="00BA1B2D" w:rsidRPr="002B39B3" w:rsidRDefault="00BA1B2D" w:rsidP="00D979AD">
            <w:pPr>
              <w:spacing w:beforeLines="50" w:before="167"/>
              <w:ind w:firstLineChars="300" w:firstLine="630"/>
            </w:pPr>
            <w:r w:rsidRPr="002B39B3">
              <w:t>(</w:t>
            </w:r>
            <w:r w:rsidRPr="002B39B3">
              <w:rPr>
                <w:rFonts w:hint="eastAsia"/>
              </w:rPr>
              <w:t>医療機関</w:t>
            </w:r>
            <w:r w:rsidRPr="002B39B3">
              <w:t>)</w:t>
            </w:r>
            <w:r w:rsidRPr="002B39B3">
              <w:rPr>
                <w:rFonts w:hint="eastAsia"/>
              </w:rPr>
              <w:t xml:space="preserve">　　所在地</w:t>
            </w:r>
          </w:p>
          <w:p w14:paraId="3AD7A355" w14:textId="77777777" w:rsidR="00BA1B2D" w:rsidRPr="002B39B3" w:rsidRDefault="00BA1B2D"/>
          <w:p w14:paraId="7DA1BE5B" w14:textId="77777777" w:rsidR="00BA1B2D" w:rsidRPr="002B39B3" w:rsidRDefault="00BA1B2D">
            <w:r w:rsidRPr="002B39B3">
              <w:rPr>
                <w:rFonts w:hint="eastAsia"/>
              </w:rPr>
              <w:t xml:space="preserve">　　　　　　　　　　名称</w:t>
            </w:r>
          </w:p>
        </w:tc>
      </w:tr>
      <w:tr w:rsidR="00977CDF" w:rsidRPr="002B39B3" w14:paraId="3DAC3D2A" w14:textId="77777777" w:rsidTr="000C560D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6941" w:type="dxa"/>
            <w:gridSpan w:val="13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34A51ED5" w14:textId="77777777" w:rsidR="00977CDF" w:rsidRPr="002B39B3" w:rsidRDefault="00977CDF" w:rsidP="008C0940">
            <w:pPr>
              <w:spacing w:after="60"/>
              <w:ind w:firstLineChars="1000" w:firstLine="2100"/>
            </w:pPr>
            <w:r w:rsidRPr="002B39B3">
              <w:rPr>
                <w:rFonts w:hint="eastAsia"/>
              </w:rPr>
              <w:t xml:space="preserve">開設者　　　　　　　　　　　　　　　　</w:t>
            </w:r>
          </w:p>
        </w:tc>
        <w:tc>
          <w:tcPr>
            <w:tcW w:w="2840" w:type="dxa"/>
            <w:gridSpan w:val="11"/>
            <w:tcBorders>
              <w:right w:val="single" w:sz="12" w:space="0" w:color="auto"/>
            </w:tcBorders>
            <w:vAlign w:val="center"/>
          </w:tcPr>
          <w:p w14:paraId="3D9CA67F" w14:textId="77777777" w:rsidR="00977CDF" w:rsidRPr="002B39B3" w:rsidRDefault="00977CDF" w:rsidP="006C11B1">
            <w:pPr>
              <w:jc w:val="center"/>
            </w:pPr>
            <w:r w:rsidRPr="002B39B3">
              <w:rPr>
                <w:rFonts w:hint="eastAsia"/>
              </w:rPr>
              <w:t>医療機関番号</w:t>
            </w:r>
          </w:p>
        </w:tc>
      </w:tr>
      <w:tr w:rsidR="00977CDF" w:rsidRPr="002B39B3" w14:paraId="5D81734E" w14:textId="77777777" w:rsidTr="000C560D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6941" w:type="dxa"/>
            <w:gridSpan w:val="13"/>
            <w:vMerge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3B344BC" w14:textId="77777777" w:rsidR="00977CDF" w:rsidRPr="002B39B3" w:rsidRDefault="00977CDF">
            <w:pPr>
              <w:spacing w:after="60"/>
              <w:rPr>
                <w:noProof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96EB" w14:textId="77777777" w:rsidR="00977CDF" w:rsidRPr="002B39B3" w:rsidRDefault="00977CDF" w:rsidP="006C11B1">
            <w:pPr>
              <w:jc w:val="center"/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9F2C" w14:textId="77777777" w:rsidR="00977CDF" w:rsidRPr="002B39B3" w:rsidRDefault="00977CDF" w:rsidP="006C11B1">
            <w:pPr>
              <w:jc w:val="center"/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20BE" w14:textId="77777777" w:rsidR="00977CDF" w:rsidRPr="002B39B3" w:rsidRDefault="00977CDF" w:rsidP="006C11B1">
            <w:pPr>
              <w:jc w:val="center"/>
            </w:pPr>
            <w:r w:rsidRPr="002B39B3">
              <w:rPr>
                <w:rFonts w:hint="eastAsia"/>
              </w:rPr>
              <w:t>－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F6FC" w14:textId="77777777" w:rsidR="00977CDF" w:rsidRPr="002B39B3" w:rsidRDefault="00977CDF" w:rsidP="006C11B1">
            <w:pPr>
              <w:jc w:val="center"/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F2D8" w14:textId="77777777" w:rsidR="00977CDF" w:rsidRPr="002B39B3" w:rsidRDefault="00977CDF" w:rsidP="006C11B1">
            <w:pPr>
              <w:jc w:val="center"/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2562" w14:textId="77777777" w:rsidR="00977CDF" w:rsidRPr="002B39B3" w:rsidRDefault="00977CDF" w:rsidP="006C11B1">
            <w:pPr>
              <w:jc w:val="center"/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DD12" w14:textId="77777777" w:rsidR="00977CDF" w:rsidRPr="002B39B3" w:rsidRDefault="00977CDF" w:rsidP="006C11B1">
            <w:pPr>
              <w:jc w:val="center"/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C56B" w14:textId="77777777" w:rsidR="00977CDF" w:rsidRPr="002B39B3" w:rsidRDefault="00977CDF" w:rsidP="006C11B1">
            <w:pPr>
              <w:jc w:val="center"/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7775" w14:textId="77777777" w:rsidR="00977CDF" w:rsidRPr="002B39B3" w:rsidRDefault="00977CDF" w:rsidP="006C11B1">
            <w:pPr>
              <w:jc w:val="center"/>
            </w:pPr>
          </w:p>
        </w:tc>
        <w:tc>
          <w:tcPr>
            <w:tcW w:w="286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9853" w14:textId="77777777" w:rsidR="00977CDF" w:rsidRPr="002B39B3" w:rsidRDefault="00977CDF" w:rsidP="006C11B1">
            <w:pPr>
              <w:jc w:val="center"/>
            </w:pPr>
          </w:p>
        </w:tc>
      </w:tr>
    </w:tbl>
    <w:p w14:paraId="4A31584B" w14:textId="77777777" w:rsidR="009854BB" w:rsidRPr="002B39B3" w:rsidRDefault="009854BB">
      <w:pPr>
        <w:rPr>
          <w:rFonts w:ascii="ＭＳ ゴシック" w:eastAsia="ＭＳ ゴシック" w:hAnsi="ＭＳ ゴシック"/>
        </w:rPr>
      </w:pPr>
      <w:r w:rsidRPr="002B39B3">
        <w:rPr>
          <w:rFonts w:ascii="ＭＳ ゴシック" w:eastAsia="ＭＳ ゴシック" w:hAnsi="ＭＳ ゴシック" w:hint="eastAsia"/>
        </w:rPr>
        <w:t>福祉医療の申請をされる方へ</w:t>
      </w:r>
    </w:p>
    <w:p w14:paraId="621510BB" w14:textId="77777777" w:rsidR="009854BB" w:rsidRPr="002B39B3" w:rsidRDefault="009854BB">
      <w:r w:rsidRPr="002B39B3">
        <w:rPr>
          <w:rFonts w:hint="eastAsia"/>
        </w:rPr>
        <w:t xml:space="preserve">　この</w:t>
      </w:r>
      <w:r w:rsidR="006B1963" w:rsidRPr="002B39B3">
        <w:rPr>
          <w:rFonts w:hint="eastAsia"/>
        </w:rPr>
        <w:t>証明書</w:t>
      </w:r>
      <w:r w:rsidRPr="002B39B3">
        <w:rPr>
          <w:rFonts w:hint="eastAsia"/>
        </w:rPr>
        <w:t>は</w:t>
      </w:r>
      <w:r w:rsidR="00BA1B2D" w:rsidRPr="002B39B3">
        <w:rPr>
          <w:rFonts w:hint="eastAsia"/>
        </w:rPr>
        <w:t>、</w:t>
      </w:r>
      <w:r w:rsidRPr="002B39B3">
        <w:rPr>
          <w:rFonts w:hint="eastAsia"/>
        </w:rPr>
        <w:t>医療機関等で支払</w:t>
      </w:r>
      <w:r w:rsidR="008B132A" w:rsidRPr="002B39B3">
        <w:rPr>
          <w:rFonts w:hint="eastAsia"/>
        </w:rPr>
        <w:t>った</w:t>
      </w:r>
      <w:r w:rsidRPr="002B39B3">
        <w:rPr>
          <w:rFonts w:hint="eastAsia"/>
        </w:rPr>
        <w:t>金額を証明する用紙です。</w:t>
      </w:r>
    </w:p>
    <w:p w14:paraId="5D2FCDD1" w14:textId="77777777" w:rsidR="00BA1B2D" w:rsidRPr="002B39B3" w:rsidRDefault="009854BB" w:rsidP="002C52AB">
      <w:pPr>
        <w:ind w:left="210" w:hangingChars="100" w:hanging="210"/>
      </w:pPr>
      <w:r w:rsidRPr="002B39B3">
        <w:rPr>
          <w:rFonts w:hint="eastAsia"/>
        </w:rPr>
        <w:t xml:space="preserve">　医療機関等で</w:t>
      </w:r>
      <w:r w:rsidR="002C52AB" w:rsidRPr="002B39B3">
        <w:rPr>
          <w:rFonts w:hint="eastAsia"/>
        </w:rPr>
        <w:t>発行された</w:t>
      </w:r>
      <w:r w:rsidRPr="002B39B3">
        <w:rPr>
          <w:rFonts w:hint="eastAsia"/>
          <w:u w:val="wave"/>
        </w:rPr>
        <w:t>領収書</w:t>
      </w:r>
      <w:r w:rsidR="00537BE6" w:rsidRPr="002B39B3">
        <w:rPr>
          <w:rFonts w:hint="eastAsia"/>
          <w:u w:val="wave"/>
        </w:rPr>
        <w:t>を使って申請する</w:t>
      </w:r>
      <w:r w:rsidRPr="002B39B3">
        <w:rPr>
          <w:rFonts w:hint="eastAsia"/>
          <w:u w:val="wave"/>
        </w:rPr>
        <w:t>場合、この</w:t>
      </w:r>
      <w:r w:rsidR="00D979AD" w:rsidRPr="002B39B3">
        <w:rPr>
          <w:rFonts w:hint="eastAsia"/>
          <w:u w:val="wave"/>
        </w:rPr>
        <w:t>証明</w:t>
      </w:r>
      <w:r w:rsidRPr="002B39B3">
        <w:rPr>
          <w:rFonts w:hint="eastAsia"/>
          <w:u w:val="wave"/>
        </w:rPr>
        <w:t>は不要</w:t>
      </w:r>
      <w:r w:rsidRPr="002B39B3">
        <w:rPr>
          <w:rFonts w:hint="eastAsia"/>
        </w:rPr>
        <w:t>です。</w:t>
      </w:r>
    </w:p>
    <w:sectPr w:rsidR="00BA1B2D" w:rsidRPr="002B39B3" w:rsidSect="002B39B3">
      <w:type w:val="continuous"/>
      <w:pgSz w:w="11907" w:h="16840" w:code="9"/>
      <w:pgMar w:top="851" w:right="1021" w:bottom="851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1E103" w14:textId="77777777" w:rsidR="00A738E4" w:rsidRDefault="00A738E4">
      <w:r>
        <w:separator/>
      </w:r>
    </w:p>
  </w:endnote>
  <w:endnote w:type="continuationSeparator" w:id="0">
    <w:p w14:paraId="6A7845E6" w14:textId="77777777" w:rsidR="00A738E4" w:rsidRDefault="00A7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9FBC7" w14:textId="77777777" w:rsidR="00A738E4" w:rsidRDefault="00A738E4">
      <w:r>
        <w:separator/>
      </w:r>
    </w:p>
  </w:footnote>
  <w:footnote w:type="continuationSeparator" w:id="0">
    <w:p w14:paraId="4E5CC4AA" w14:textId="77777777" w:rsidR="00A738E4" w:rsidRDefault="00A73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C3072"/>
    <w:multiLevelType w:val="hybridMultilevel"/>
    <w:tmpl w:val="FFFFFFFF"/>
    <w:lvl w:ilvl="0" w:tplc="C672B8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4C579D"/>
    <w:multiLevelType w:val="hybridMultilevel"/>
    <w:tmpl w:val="FFFFFFFF"/>
    <w:lvl w:ilvl="0" w:tplc="D5AE274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3497488">
    <w:abstractNumId w:val="1"/>
  </w:num>
  <w:num w:numId="2" w16cid:durableId="132088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C1"/>
    <w:rsid w:val="00092215"/>
    <w:rsid w:val="00092401"/>
    <w:rsid w:val="000C560D"/>
    <w:rsid w:val="000D60B2"/>
    <w:rsid w:val="00121F92"/>
    <w:rsid w:val="001D3406"/>
    <w:rsid w:val="002B39B3"/>
    <w:rsid w:val="002C52AB"/>
    <w:rsid w:val="00331A95"/>
    <w:rsid w:val="00345164"/>
    <w:rsid w:val="003576CC"/>
    <w:rsid w:val="0044065F"/>
    <w:rsid w:val="004B40A1"/>
    <w:rsid w:val="0051318D"/>
    <w:rsid w:val="00537BE6"/>
    <w:rsid w:val="0059709D"/>
    <w:rsid w:val="006049CD"/>
    <w:rsid w:val="00617DC2"/>
    <w:rsid w:val="006322FE"/>
    <w:rsid w:val="006A0BAD"/>
    <w:rsid w:val="006B1963"/>
    <w:rsid w:val="006C11B1"/>
    <w:rsid w:val="0072148B"/>
    <w:rsid w:val="0074530C"/>
    <w:rsid w:val="007C09DF"/>
    <w:rsid w:val="0081208C"/>
    <w:rsid w:val="00840BD8"/>
    <w:rsid w:val="008B132A"/>
    <w:rsid w:val="008C0940"/>
    <w:rsid w:val="0090291D"/>
    <w:rsid w:val="009076D3"/>
    <w:rsid w:val="00936830"/>
    <w:rsid w:val="00977CDF"/>
    <w:rsid w:val="009854BB"/>
    <w:rsid w:val="009876D3"/>
    <w:rsid w:val="00A07E35"/>
    <w:rsid w:val="00A738E4"/>
    <w:rsid w:val="00AD6CA6"/>
    <w:rsid w:val="00BA1B2D"/>
    <w:rsid w:val="00BB68DE"/>
    <w:rsid w:val="00BE6BF5"/>
    <w:rsid w:val="00CF5C33"/>
    <w:rsid w:val="00D145C1"/>
    <w:rsid w:val="00D40919"/>
    <w:rsid w:val="00D66264"/>
    <w:rsid w:val="00D979AD"/>
    <w:rsid w:val="00DB2255"/>
    <w:rsid w:val="00DB6378"/>
    <w:rsid w:val="00DE42D4"/>
    <w:rsid w:val="00DF01C6"/>
    <w:rsid w:val="00E365D7"/>
    <w:rsid w:val="00E45D83"/>
    <w:rsid w:val="00E55669"/>
    <w:rsid w:val="00E81449"/>
    <w:rsid w:val="00EC37B8"/>
    <w:rsid w:val="00F12928"/>
    <w:rsid w:val="00F7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0F4F2A9"/>
  <w14:defaultImageDpi w14:val="0"/>
  <w15:docId w15:val="{5BB3EBB5-7DB1-41E1-A9AB-EA3FC7B2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318D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90291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537BE6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Pr>
      <w:rFonts w:asci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rsid w:val="00537BE6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1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森元　奏実</dc:creator>
  <cp:keywords/>
  <dc:description/>
  <cp:lastModifiedBy>森元　奏実</cp:lastModifiedBy>
  <cp:revision>2</cp:revision>
  <cp:lastPrinted>2021-11-22T02:46:00Z</cp:lastPrinted>
  <dcterms:created xsi:type="dcterms:W3CDTF">2025-06-10T07:55:00Z</dcterms:created>
  <dcterms:modified xsi:type="dcterms:W3CDTF">2025-06-10T07:55:00Z</dcterms:modified>
</cp:coreProperties>
</file>